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1A86D6E1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75DFE8BF" w14:textId="636E2261" w:rsidR="00A70674" w:rsidRDefault="007B095E" w:rsidP="0030705A">
            <w:pPr>
              <w:pStyle w:val="Title"/>
            </w:pPr>
            <w:r>
              <w:t>Lampasas Community Christian Academy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29F0EB7D" w14:textId="77777777" w:rsidR="00A70674" w:rsidRDefault="00A0538E">
            <w:pPr>
              <w:pStyle w:val="Subtitle"/>
            </w:pPr>
            <w:r>
              <w:t>2025</w:t>
            </w:r>
            <w:r w:rsidR="00E118A4">
              <w:t xml:space="preserve"> to </w:t>
            </w:r>
            <w:r w:rsidR="00D944C7">
              <w:t>202</w:t>
            </w:r>
            <w:r>
              <w:t>6</w:t>
            </w:r>
          </w:p>
        </w:tc>
      </w:tr>
      <w:tr w:rsidR="00A70674" w14:paraId="0D87315E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41EE3F9E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6C0B6DFB" w14:textId="77777777" w:rsidR="00A70674" w:rsidRPr="00A73577" w:rsidRDefault="00A70674" w:rsidP="00A73577">
            <w:pPr>
              <w:pStyle w:val="NoSpacing"/>
            </w:pPr>
          </w:p>
        </w:tc>
      </w:tr>
    </w:tbl>
    <w:p w14:paraId="167DAE4E" w14:textId="23ED0A07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14:paraId="1A823EE2" w14:textId="77777777" w:rsidTr="008C353E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  <w:vAlign w:val="center"/>
          </w:tcPr>
          <w:p w14:paraId="6E94A0ED" w14:textId="7403DF5F" w:rsidR="00985665" w:rsidRPr="00985665" w:rsidRDefault="007B095E" w:rsidP="00F45140">
            <w:pPr>
              <w:pStyle w:val="Month"/>
            </w:pPr>
            <w:r>
              <w:t>August</w:t>
            </w:r>
            <w:r w:rsidR="00985665" w:rsidRP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EEA5F3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  <w:vAlign w:val="center"/>
          </w:tcPr>
          <w:p w14:paraId="1C612CE0" w14:textId="029C86E3" w:rsidR="00985665" w:rsidRDefault="007B095E" w:rsidP="00F04882">
            <w:pPr>
              <w:pStyle w:val="Month"/>
            </w:pPr>
            <w:r>
              <w:t>September</w:t>
            </w:r>
            <w:r w:rsidR="00985665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035FCC" w14:textId="77777777" w:rsidR="00985665" w:rsidRDefault="00985665" w:rsidP="00985665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  <w:vAlign w:val="center"/>
          </w:tcPr>
          <w:p w14:paraId="377EE775" w14:textId="552BC88E" w:rsidR="00985665" w:rsidRDefault="007B095E" w:rsidP="00F04882">
            <w:pPr>
              <w:pStyle w:val="Month"/>
            </w:pPr>
            <w:r>
              <w:t>October</w:t>
            </w:r>
            <w:r w:rsidR="00985665">
              <w:t xml:space="preserve"> </w:t>
            </w:r>
            <w:r w:rsidR="00A0538E">
              <w:t>2025</w:t>
            </w:r>
          </w:p>
        </w:tc>
      </w:tr>
      <w:tr w:rsidR="008C353E" w14:paraId="458C3E16" w14:textId="77777777" w:rsidTr="008C353E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1B3339B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2CF6A12" w14:textId="77777777" w:rsidR="00985665" w:rsidRPr="00F45140" w:rsidRDefault="00985665" w:rsidP="00F45140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A250730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9917D53" w14:textId="77777777" w:rsidR="00985665" w:rsidRPr="00F45140" w:rsidRDefault="00985665" w:rsidP="00F45140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D81BE87" w14:textId="77777777" w:rsidR="00985665" w:rsidRPr="00F45140" w:rsidRDefault="00985665" w:rsidP="00F45140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5773808" w14:textId="77777777" w:rsidR="00985665" w:rsidRPr="00F45140" w:rsidRDefault="00985665" w:rsidP="00F45140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9AD4F77" w14:textId="77777777" w:rsidR="00985665" w:rsidRPr="00F45140" w:rsidRDefault="00985665" w:rsidP="00F45140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CE69CA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1BD30E3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20971BF" w14:textId="77777777" w:rsidR="00985665" w:rsidRPr="00F04882" w:rsidRDefault="00985665" w:rsidP="00F04882">
            <w:pPr>
              <w:pStyle w:val="Week"/>
            </w:pPr>
            <w:r w:rsidRPr="00F04882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F5D7AD7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03E4467" w14:textId="77777777" w:rsidR="00985665" w:rsidRPr="00F04882" w:rsidRDefault="00985665" w:rsidP="00F04882">
            <w:pPr>
              <w:pStyle w:val="Week"/>
            </w:pPr>
            <w:r w:rsidRPr="00F04882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FD2E308" w14:textId="77777777" w:rsidR="00985665" w:rsidRPr="00F04882" w:rsidRDefault="00985665" w:rsidP="00F04882">
            <w:pPr>
              <w:pStyle w:val="Week"/>
            </w:pPr>
            <w:r w:rsidRPr="00F04882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85C8BEA" w14:textId="77777777" w:rsidR="00985665" w:rsidRPr="00F04882" w:rsidRDefault="00985665" w:rsidP="00F04882">
            <w:pPr>
              <w:pStyle w:val="Week"/>
            </w:pPr>
            <w:r w:rsidRPr="00F04882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17059F6" w14:textId="77777777" w:rsidR="00985665" w:rsidRPr="00F04882" w:rsidRDefault="00985665" w:rsidP="00F04882">
            <w:pPr>
              <w:pStyle w:val="Week"/>
            </w:pPr>
            <w:r w:rsidRPr="00F04882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3816EB" w14:textId="77777777" w:rsidR="00985665" w:rsidRDefault="00985665" w:rsidP="0098566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8D42C6F" w14:textId="77777777" w:rsidR="00985665" w:rsidRDefault="00985665" w:rsidP="00F45140">
            <w:pPr>
              <w:pStyle w:val="Week"/>
            </w:pPr>
            <w: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EB969D9" w14:textId="77777777" w:rsidR="00985665" w:rsidRDefault="00985665" w:rsidP="00F45140">
            <w:pPr>
              <w:pStyle w:val="Week"/>
            </w:pPr>
            <w: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A1EADA1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5F7E6CF" w14:textId="77777777" w:rsidR="00985665" w:rsidRDefault="00985665" w:rsidP="00F45140">
            <w:pPr>
              <w:pStyle w:val="Week"/>
            </w:pPr>
            <w: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25E6D8F" w14:textId="77777777" w:rsidR="00985665" w:rsidRDefault="00985665" w:rsidP="00F45140">
            <w:pPr>
              <w:pStyle w:val="Week"/>
            </w:pPr>
            <w: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B9E0967" w14:textId="77777777" w:rsidR="00985665" w:rsidRDefault="00985665" w:rsidP="00F45140">
            <w:pPr>
              <w:pStyle w:val="Week"/>
            </w:pPr>
            <w: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8DB7108" w14:textId="77777777" w:rsidR="00985665" w:rsidRDefault="00985665" w:rsidP="00F45140">
            <w:pPr>
              <w:pStyle w:val="Week"/>
            </w:pPr>
            <w:r>
              <w:t>S</w:t>
            </w:r>
          </w:p>
        </w:tc>
      </w:tr>
      <w:tr w:rsidR="00A0538E" w14:paraId="69BAEED4" w14:textId="77777777" w:rsidTr="00415D3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036A756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BBE63D0" w14:textId="3F107E3D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207E6AD" w14:textId="76C7BC21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4293298" w14:textId="67893340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B86D074" w14:textId="1580026F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252B25"/>
            <w:vAlign w:val="bottom"/>
          </w:tcPr>
          <w:p w14:paraId="0DF7C6D0" w14:textId="2F9566D8" w:rsidR="00A0538E" w:rsidRPr="00415D37" w:rsidRDefault="007B095E" w:rsidP="00A0538E">
            <w:pPr>
              <w:pStyle w:val="Day"/>
              <w:rPr>
                <w:color w:val="FFFFFF" w:themeColor="background1"/>
              </w:rPr>
            </w:pPr>
            <w:r w:rsidRPr="00415D37">
              <w:rPr>
                <w:color w:val="FFFFFF" w:themeColor="background1"/>
              </w:rP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7592D6C7" w14:textId="73B61344" w:rsidR="00A0538E" w:rsidRPr="00415D37" w:rsidRDefault="007B095E" w:rsidP="00A0538E">
            <w:pPr>
              <w:pStyle w:val="Day"/>
              <w:rPr>
                <w:color w:val="FFFFFF" w:themeColor="background1"/>
              </w:rPr>
            </w:pPr>
            <w:r w:rsidRPr="00415D37">
              <w:t>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46797F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3AFB183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  <w:vAlign w:val="bottom"/>
          </w:tcPr>
          <w:p w14:paraId="7639C727" w14:textId="7A73D5F0" w:rsidR="00A0538E" w:rsidRPr="00ED25BF" w:rsidRDefault="007B095E" w:rsidP="00A0538E">
            <w:pPr>
              <w:pStyle w:val="Day"/>
              <w:rPr>
                <w:color w:val="A8F6BB"/>
              </w:rPr>
            </w:pPr>
            <w:r w:rsidRPr="00E854EC">
              <w:rPr>
                <w:color w:val="FFFFFF" w:themeColor="background1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219A17D5" w14:textId="48E353D2" w:rsidR="00A0538E" w:rsidRDefault="007B095E" w:rsidP="00A0538E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91192D" w14:textId="08714BCE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C7FA22B" w14:textId="2B45033D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77D4F1E" w14:textId="5AA6A667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D5129B6" w14:textId="365A537F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B9EFAD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2CA167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38D94A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F4C2E1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E4E0CC" w14:textId="6D77A9BF" w:rsidR="00A0538E" w:rsidRDefault="00ED25BF" w:rsidP="00A0538E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90A849" w14:textId="22B7F71B" w:rsidR="00A0538E" w:rsidRDefault="00ED25BF" w:rsidP="00A0538E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94B882" w14:textId="068F7DE2" w:rsidR="00A0538E" w:rsidRDefault="00ED25BF" w:rsidP="00A0538E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7731B7" w14:textId="406E4FF1" w:rsidR="00A0538E" w:rsidRDefault="00ED25BF" w:rsidP="00A0538E">
            <w:pPr>
              <w:pStyle w:val="Day"/>
            </w:pPr>
            <w:r>
              <w:t>4</w:t>
            </w:r>
          </w:p>
        </w:tc>
      </w:tr>
      <w:tr w:rsidR="00A0538E" w14:paraId="6464E37B" w14:textId="77777777" w:rsidTr="00415D3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3692171" w14:textId="5353D815" w:rsidR="00A0538E" w:rsidRPr="00687EF0" w:rsidRDefault="007B095E" w:rsidP="00A0538E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252B25"/>
            <w:vAlign w:val="bottom"/>
          </w:tcPr>
          <w:p w14:paraId="3334D181" w14:textId="4E98BFC9" w:rsidR="00A0538E" w:rsidRPr="00415D37" w:rsidRDefault="007B095E" w:rsidP="00A0538E">
            <w:pPr>
              <w:pStyle w:val="Day"/>
              <w:rPr>
                <w:color w:val="FFFFFF" w:themeColor="background1"/>
              </w:rPr>
            </w:pPr>
            <w:r w:rsidRPr="00415D37">
              <w:rPr>
                <w:color w:val="FFFFFF" w:themeColor="background1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252B25"/>
            <w:vAlign w:val="bottom"/>
          </w:tcPr>
          <w:p w14:paraId="0C561975" w14:textId="460F7CD0" w:rsidR="00A0538E" w:rsidRPr="00415D37" w:rsidRDefault="007B095E" w:rsidP="00A0538E">
            <w:pPr>
              <w:pStyle w:val="Day"/>
              <w:rPr>
                <w:color w:val="FFFFFF" w:themeColor="background1"/>
              </w:rPr>
            </w:pPr>
            <w:r w:rsidRPr="00415D37">
              <w:rPr>
                <w:color w:val="FFFFFF" w:themeColor="background1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08080" w:themeFill="background1" w:themeFillShade="80"/>
            <w:vAlign w:val="bottom"/>
          </w:tcPr>
          <w:p w14:paraId="5E1B5DF1" w14:textId="55251D9D" w:rsidR="00A0538E" w:rsidRPr="00E854EC" w:rsidRDefault="007B095E" w:rsidP="00A0538E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08080" w:themeFill="background1" w:themeFillShade="80"/>
            <w:vAlign w:val="bottom"/>
          </w:tcPr>
          <w:p w14:paraId="5AEFC87B" w14:textId="1BD22C01" w:rsidR="00A0538E" w:rsidRPr="00E854EC" w:rsidRDefault="007B095E" w:rsidP="00A0538E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BEB0009" w14:textId="31B286B1" w:rsidR="00A0538E" w:rsidRPr="008C353E" w:rsidRDefault="008C353E" w:rsidP="00A0538E">
            <w:pPr>
              <w:pStyle w:val="Day"/>
              <w:rPr>
                <w:b/>
                <w:bCs/>
              </w:rPr>
            </w:pPr>
            <w:r w:rsidRPr="008C353E">
              <w:rPr>
                <w:b/>
                <w:bCs/>
              </w:rPr>
              <w:t>[</w:t>
            </w:r>
            <w:r w:rsidR="007B095E" w:rsidRPr="008C353E">
              <w:rPr>
                <w:b/>
                <w:bCs/>
              </w:rP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16D1B95" w14:textId="20B116F0" w:rsidR="00A0538E" w:rsidRPr="00687EF0" w:rsidRDefault="007B095E" w:rsidP="00A0538E">
            <w:pPr>
              <w:pStyle w:val="Day"/>
            </w:pPr>
            <w:r>
              <w:t>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C7F375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ED37831" w14:textId="76A4DB6D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1B6BB7A" w14:textId="0F90B53E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A4322B1" w14:textId="50A98167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C96C54E" w14:textId="65FB97AD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F1C157B" w14:textId="524F6E4B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370E8D9" w14:textId="5D43B15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DA1AC83" w14:textId="2E248558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641C12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95A965" w14:textId="3972E502" w:rsidR="00A0538E" w:rsidRDefault="00ED25BF" w:rsidP="00A0538E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904CC7" w14:textId="2B0250CA" w:rsidR="00A0538E" w:rsidRDefault="00ED25BF" w:rsidP="00A0538E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DE33E8" w14:textId="09405AA2" w:rsidR="00A0538E" w:rsidRDefault="00ED25BF" w:rsidP="00A0538E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79F4F0" w14:textId="62886E12" w:rsidR="00A0538E" w:rsidRDefault="00ED25BF" w:rsidP="00A0538E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B69B16" w14:textId="6A6CCBE9" w:rsidR="00A0538E" w:rsidRDefault="00ED25BF" w:rsidP="00A0538E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689D84" w14:textId="723170CD" w:rsidR="00A0538E" w:rsidRPr="008C353E" w:rsidRDefault="00ED25BF" w:rsidP="00A0538E">
            <w:pPr>
              <w:pStyle w:val="Day"/>
              <w:rPr>
                <w:b/>
                <w:bCs/>
              </w:rPr>
            </w:pPr>
            <w:r w:rsidRPr="008C353E">
              <w:rPr>
                <w:b/>
                <w:bCs/>
              </w:rPr>
              <w:t>10</w:t>
            </w:r>
            <w:r w:rsidR="008C353E" w:rsidRPr="008C353E">
              <w:rPr>
                <w:b/>
                <w:bCs/>
              </w:rPr>
              <w:t>]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6FBAFB" w14:textId="76CFCCA2" w:rsidR="00A0538E" w:rsidRDefault="00ED25BF" w:rsidP="00A0538E">
            <w:pPr>
              <w:pStyle w:val="Day"/>
            </w:pPr>
            <w:r>
              <w:t>11</w:t>
            </w:r>
          </w:p>
        </w:tc>
      </w:tr>
      <w:tr w:rsidR="00A0538E" w14:paraId="49C600CC" w14:textId="77777777" w:rsidTr="004351F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D77DDA6" w14:textId="7132C1E7" w:rsidR="00A0538E" w:rsidRPr="00687EF0" w:rsidRDefault="007B095E" w:rsidP="00A0538E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A7ED55D" w14:textId="66255AA0" w:rsidR="00A0538E" w:rsidRPr="00687EF0" w:rsidRDefault="00A0538E" w:rsidP="00A0538E">
            <w:pPr>
              <w:pStyle w:val="Day"/>
            </w:pPr>
            <w:r w:rsidRPr="00A0538E">
              <w:t>1</w:t>
            </w:r>
            <w:r w:rsidR="007B095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ECC2321" w14:textId="5FC916F0" w:rsidR="00A0538E" w:rsidRPr="00687EF0" w:rsidRDefault="00A0538E" w:rsidP="00A0538E">
            <w:pPr>
              <w:pStyle w:val="Day"/>
            </w:pPr>
            <w:r w:rsidRPr="00A0538E">
              <w:t>1</w:t>
            </w:r>
            <w:r w:rsidR="007B095E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786C9ABA" w14:textId="522ECBD7" w:rsidR="00A0538E" w:rsidRPr="007B095E" w:rsidRDefault="00A0538E" w:rsidP="00A0538E">
            <w:pPr>
              <w:pStyle w:val="Day"/>
              <w:rPr>
                <w:highlight w:val="darkYellow"/>
              </w:rPr>
            </w:pPr>
            <w:r w:rsidRPr="007B095E">
              <w:t>1</w:t>
            </w:r>
            <w:r w:rsidR="007B095E" w:rsidRPr="007B095E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978C794" w14:textId="325F4956" w:rsidR="00A0538E" w:rsidRPr="00687EF0" w:rsidRDefault="00A0538E" w:rsidP="00A0538E">
            <w:pPr>
              <w:pStyle w:val="Day"/>
            </w:pPr>
            <w:r w:rsidRPr="00A0538E">
              <w:t>1</w:t>
            </w:r>
            <w:r w:rsidR="007B095E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98D7C44" w14:textId="22C54A73" w:rsidR="00A0538E" w:rsidRPr="00687EF0" w:rsidRDefault="00A0538E" w:rsidP="00A0538E">
            <w:pPr>
              <w:pStyle w:val="Day"/>
            </w:pPr>
            <w:r w:rsidRPr="00A0538E">
              <w:t>1</w:t>
            </w:r>
            <w:r w:rsidR="007B095E"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3E50E27" w14:textId="751B687C" w:rsidR="00A0538E" w:rsidRPr="00687EF0" w:rsidRDefault="007B095E" w:rsidP="00A0538E">
            <w:pPr>
              <w:pStyle w:val="Day"/>
            </w:pPr>
            <w:r>
              <w:t>16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5CB2A6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3E8B43" w14:textId="3C13F18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252B25"/>
            <w:vAlign w:val="bottom"/>
          </w:tcPr>
          <w:p w14:paraId="7A712DAD" w14:textId="1F50BC0F" w:rsidR="00A0538E" w:rsidRDefault="00A0538E" w:rsidP="00A0538E">
            <w:pPr>
              <w:pStyle w:val="Day"/>
            </w:pPr>
            <w:r w:rsidRPr="004351F9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1</w:t>
            </w:r>
            <w:r w:rsidR="007B095E" w:rsidRPr="004351F9">
              <w:rPr>
                <w:rFonts w:ascii="Calibri" w:hAnsi="Calibri" w:cs="Calibri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2F249B9" w14:textId="213A87E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4031A73" w14:textId="17B21F6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61A51E6" w14:textId="6DCC6019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AC486CC" w14:textId="22FB9AFF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0741A53" w14:textId="6F6EF6AC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22B04E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D2651F" w14:textId="09EE11A2" w:rsidR="00A0538E" w:rsidRDefault="00ED25BF" w:rsidP="00A0538E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08080" w:themeFill="background1" w:themeFillShade="80"/>
          </w:tcPr>
          <w:p w14:paraId="047E265D" w14:textId="32F7095C" w:rsidR="00A0538E" w:rsidRDefault="00A0538E" w:rsidP="00A0538E">
            <w:pPr>
              <w:pStyle w:val="Day"/>
            </w:pPr>
            <w:r w:rsidRPr="00BE426C">
              <w:rPr>
                <w:color w:val="FFFFFF" w:themeColor="background1"/>
              </w:rPr>
              <w:t>1</w:t>
            </w:r>
            <w:r w:rsidR="00ED25BF" w:rsidRPr="00BE426C">
              <w:rPr>
                <w:color w:val="FFFFFF" w:themeColor="background1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9277ED" w14:textId="1DD02035" w:rsidR="00A0538E" w:rsidRPr="008C353E" w:rsidRDefault="008C353E" w:rsidP="00A0538E">
            <w:pPr>
              <w:pStyle w:val="Day"/>
              <w:rPr>
                <w:b/>
                <w:bCs/>
              </w:rPr>
            </w:pPr>
            <w:r w:rsidRPr="008C353E">
              <w:rPr>
                <w:b/>
                <w:bCs/>
              </w:rPr>
              <w:t>[</w:t>
            </w:r>
            <w:r w:rsidR="00A0538E" w:rsidRPr="008C353E">
              <w:rPr>
                <w:b/>
                <w:bCs/>
              </w:rPr>
              <w:t>1</w:t>
            </w:r>
            <w:r w:rsidR="00ED25BF" w:rsidRPr="008C353E">
              <w:rPr>
                <w:b/>
                <w:bCs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0FBD80" w14:textId="58F0EAA9" w:rsidR="00A0538E" w:rsidRDefault="00A0538E" w:rsidP="00A0538E">
            <w:pPr>
              <w:pStyle w:val="Day"/>
            </w:pPr>
            <w:r w:rsidRPr="00810568">
              <w:t>1</w:t>
            </w:r>
            <w:r w:rsidR="00ED25BF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E5C1D3" w14:textId="69F0A973" w:rsidR="00A0538E" w:rsidRDefault="00A0538E" w:rsidP="00A0538E">
            <w:pPr>
              <w:pStyle w:val="Day"/>
            </w:pPr>
            <w:r w:rsidRPr="00810568">
              <w:t>1</w:t>
            </w:r>
            <w:r w:rsidR="00ED25BF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498BE7" w14:textId="5BD170E1" w:rsidR="00A0538E" w:rsidRDefault="00A0538E" w:rsidP="00A0538E">
            <w:pPr>
              <w:pStyle w:val="Day"/>
            </w:pPr>
            <w:r w:rsidRPr="00810568">
              <w:t>1</w:t>
            </w:r>
            <w:r w:rsidR="00ED25BF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88E500" w14:textId="1CD64DD0" w:rsidR="00A0538E" w:rsidRDefault="00A0538E" w:rsidP="00A0538E">
            <w:pPr>
              <w:pStyle w:val="Day"/>
            </w:pPr>
            <w:r w:rsidRPr="00810568">
              <w:t>1</w:t>
            </w:r>
            <w:r w:rsidR="00ED25BF">
              <w:t>8</w:t>
            </w:r>
          </w:p>
        </w:tc>
      </w:tr>
      <w:tr w:rsidR="00A0538E" w14:paraId="767C419C" w14:textId="77777777" w:rsidTr="00A0538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C197D1B" w14:textId="0B0939E9" w:rsidR="00A0538E" w:rsidRPr="00687EF0" w:rsidRDefault="007B095E" w:rsidP="00A0538E">
            <w:pPr>
              <w:pStyle w:val="Day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8E15D56" w14:textId="4894EBD5" w:rsidR="00A0538E" w:rsidRPr="00687EF0" w:rsidRDefault="007B095E" w:rsidP="00A0538E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8C66EA1" w14:textId="0EBD9867" w:rsidR="00A0538E" w:rsidRPr="00687EF0" w:rsidRDefault="007B095E" w:rsidP="00A0538E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F8EEDC7" w14:textId="165C8B4C" w:rsidR="00A0538E" w:rsidRPr="00687EF0" w:rsidRDefault="00A0538E" w:rsidP="00A0538E">
            <w:pPr>
              <w:pStyle w:val="Day"/>
            </w:pPr>
            <w:r w:rsidRPr="00A0538E">
              <w:t>2</w:t>
            </w:r>
            <w:r w:rsidR="007B095E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944DC96" w14:textId="1CBC1914" w:rsidR="00A0538E" w:rsidRPr="00687EF0" w:rsidRDefault="00A0538E" w:rsidP="00A0538E">
            <w:pPr>
              <w:pStyle w:val="Day"/>
            </w:pPr>
            <w:r w:rsidRPr="00A0538E">
              <w:t>2</w:t>
            </w:r>
            <w:r w:rsidR="007B095E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1CF328B" w14:textId="5E475DD3" w:rsidR="00A0538E" w:rsidRPr="00687EF0" w:rsidRDefault="00A0538E" w:rsidP="00A0538E">
            <w:pPr>
              <w:pStyle w:val="Day"/>
            </w:pPr>
            <w:r w:rsidRPr="00A0538E">
              <w:t>2</w:t>
            </w:r>
            <w:r w:rsidR="007B095E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4D2E65A" w14:textId="3026A9A6" w:rsidR="00A0538E" w:rsidRPr="00687EF0" w:rsidRDefault="00A0538E" w:rsidP="00A0538E">
            <w:pPr>
              <w:pStyle w:val="Day"/>
            </w:pPr>
            <w:r w:rsidRPr="00A0538E">
              <w:t>2</w:t>
            </w:r>
            <w:r w:rsidR="007B095E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DBB4BA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CB13FF3" w14:textId="0B8B8F94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6EF3B33" w14:textId="6D2BCD41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2BED8FD" w14:textId="524B2C55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E9723FF" w14:textId="2FAC94DB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74CCF6B" w14:textId="018C7F43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8BE1748" w14:textId="05501AF0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F901612" w14:textId="6AABF36C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ABA67A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1E6C6A" w14:textId="4FAC177B" w:rsidR="00A0538E" w:rsidRDefault="00A0538E" w:rsidP="00A0538E">
            <w:pPr>
              <w:pStyle w:val="Day"/>
            </w:pPr>
            <w:r w:rsidRPr="00810568">
              <w:t>1</w:t>
            </w:r>
            <w:r w:rsidR="00ED25BF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31ED08" w14:textId="6DEDB3E3" w:rsidR="00A0538E" w:rsidRDefault="00ED25BF" w:rsidP="00A0538E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5F3388" w14:textId="32FA48D4" w:rsidR="00A0538E" w:rsidRDefault="00ED25BF" w:rsidP="00A0538E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48CA43" w14:textId="04CEAB48" w:rsidR="00A0538E" w:rsidRDefault="00ED25BF" w:rsidP="00A0538E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844EB9" w14:textId="5FAD59CA" w:rsidR="00A0538E" w:rsidRDefault="00A0538E" w:rsidP="00A0538E">
            <w:pPr>
              <w:pStyle w:val="Day"/>
            </w:pPr>
            <w:r w:rsidRPr="00810568">
              <w:t>2</w:t>
            </w:r>
            <w:r w:rsidR="00ED25BF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CCD5A4" w14:textId="4E6A9B08" w:rsidR="00A0538E" w:rsidRDefault="00A0538E" w:rsidP="00A0538E">
            <w:pPr>
              <w:pStyle w:val="Day"/>
            </w:pPr>
            <w:r w:rsidRPr="00810568">
              <w:t>2</w:t>
            </w:r>
            <w:r w:rsidR="00ED25BF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2CC486" w14:textId="6BC0A037" w:rsidR="00A0538E" w:rsidRDefault="00A0538E" w:rsidP="00A0538E">
            <w:pPr>
              <w:pStyle w:val="Day"/>
            </w:pPr>
            <w:r w:rsidRPr="00810568">
              <w:t>2</w:t>
            </w:r>
            <w:r w:rsidR="00ED25BF">
              <w:t>5</w:t>
            </w:r>
          </w:p>
        </w:tc>
      </w:tr>
      <w:tr w:rsidR="00A0538E" w14:paraId="791FBA15" w14:textId="77777777" w:rsidTr="004351F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7EE0452" w14:textId="0029AFA3" w:rsidR="00A0538E" w:rsidRPr="00687EF0" w:rsidRDefault="00A0538E" w:rsidP="00A0538E">
            <w:pPr>
              <w:pStyle w:val="Day"/>
            </w:pPr>
            <w:r w:rsidRPr="00A0538E">
              <w:t>2</w:t>
            </w:r>
            <w:r w:rsidR="007B095E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1288100" w14:textId="719F26FD" w:rsidR="00A0538E" w:rsidRPr="00687EF0" w:rsidRDefault="00A0538E" w:rsidP="00A0538E">
            <w:pPr>
              <w:pStyle w:val="Day"/>
            </w:pPr>
            <w:r w:rsidRPr="00A0538E">
              <w:t>2</w:t>
            </w:r>
            <w:r w:rsidR="007B095E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9E9B438" w14:textId="180BB3FF" w:rsidR="00A0538E" w:rsidRPr="00687EF0" w:rsidRDefault="007B095E" w:rsidP="00A0538E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5B38C4F" w14:textId="1C312C51" w:rsidR="00A0538E" w:rsidRPr="00687EF0" w:rsidRDefault="007B095E" w:rsidP="00A0538E">
            <w:pPr>
              <w:pStyle w:val="Day"/>
            </w:pPr>
            <w: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41A5C82" w14:textId="6B453928" w:rsidR="00A0538E" w:rsidRPr="00687EF0" w:rsidRDefault="007B095E" w:rsidP="00A0538E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25BCEB5" w14:textId="19EF2617" w:rsidR="00A0538E" w:rsidRPr="00687EF0" w:rsidRDefault="007B095E" w:rsidP="00A0538E">
            <w:pPr>
              <w:pStyle w:val="Day"/>
            </w:pPr>
            <w: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715A34F" w14:textId="1A77EE45" w:rsidR="00A0538E" w:rsidRPr="00687EF0" w:rsidRDefault="007B095E" w:rsidP="00A0538E">
            <w:pPr>
              <w:pStyle w:val="Day"/>
            </w:pPr>
            <w:r>
              <w:t>30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26F852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6114DD6" w14:textId="47969554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E3E1BD" w14:textId="467EDE5E" w:rsidR="00A0538E" w:rsidRDefault="00A0538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7B095E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157BEB7" w14:textId="356D25D2" w:rsidR="00A0538E" w:rsidRDefault="007B095E" w:rsidP="00A0538E">
            <w:pPr>
              <w:pStyle w:val="Day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E3C4F04" w14:textId="3401BFC2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AB03E45" w14:textId="47EE1A78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651B388" w14:textId="2D35BEDF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76159C5" w14:textId="77777777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BDD3F4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78F502" w14:textId="44F923B3" w:rsidR="00A0538E" w:rsidRDefault="00A0538E" w:rsidP="00A0538E">
            <w:pPr>
              <w:pStyle w:val="Day"/>
            </w:pPr>
            <w:r w:rsidRPr="00810568">
              <w:t>2</w:t>
            </w:r>
            <w:r w:rsidR="00ED25BF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252B25"/>
          </w:tcPr>
          <w:p w14:paraId="705C1E7F" w14:textId="0ECCB63F" w:rsidR="00A0538E" w:rsidRDefault="00A0538E" w:rsidP="00A0538E">
            <w:pPr>
              <w:pStyle w:val="Day"/>
            </w:pPr>
            <w:r w:rsidRPr="004351F9">
              <w:rPr>
                <w:color w:val="FFFFFF" w:themeColor="background1"/>
              </w:rPr>
              <w:t>2</w:t>
            </w:r>
            <w:r w:rsidR="00ED25BF" w:rsidRPr="004351F9">
              <w:rPr>
                <w:color w:val="FFFFFF" w:themeColor="background1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0AE700" w14:textId="48E400F2" w:rsidR="00A0538E" w:rsidRDefault="00A0538E" w:rsidP="00A0538E">
            <w:pPr>
              <w:pStyle w:val="Day"/>
            </w:pPr>
            <w:r w:rsidRPr="00810568">
              <w:t>2</w:t>
            </w:r>
            <w:r w:rsidR="00ED25BF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4C9E06" w14:textId="552268FC" w:rsidR="00A0538E" w:rsidRDefault="00A0538E" w:rsidP="00A0538E">
            <w:pPr>
              <w:pStyle w:val="Day"/>
            </w:pPr>
            <w:r w:rsidRPr="00810568">
              <w:t>2</w:t>
            </w:r>
            <w:r w:rsidR="00ED25BF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5740C4" w14:textId="68A21B79" w:rsidR="00A0538E" w:rsidRDefault="00ED25BF" w:rsidP="00A0538E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5C9153" w14:textId="2BC3F196" w:rsidR="00A0538E" w:rsidRDefault="00ED25BF" w:rsidP="00A0538E">
            <w:pPr>
              <w:pStyle w:val="Day"/>
            </w:pPr>
            <w: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3FC2C5" w14:textId="0641029D" w:rsidR="00A0538E" w:rsidRDefault="00A0538E" w:rsidP="00A0538E">
            <w:pPr>
              <w:pStyle w:val="Day"/>
            </w:pPr>
          </w:p>
        </w:tc>
      </w:tr>
      <w:tr w:rsidR="00A0538E" w14:paraId="4AE6CA06" w14:textId="77777777" w:rsidTr="00A0538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32B283" w14:textId="4596A6BE" w:rsidR="00A0538E" w:rsidRPr="00687EF0" w:rsidRDefault="007B095E" w:rsidP="00A0538E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F7213C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C2C5E0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2DFC5E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375B64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BA02D7" w14:textId="77777777" w:rsidR="00A0538E" w:rsidRPr="00687EF0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0BC114" w14:textId="77777777" w:rsidR="00A0538E" w:rsidRPr="007B095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FB0756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555DBC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F9D9ED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2A30C3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9D969C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A7BC7C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F6A468" w14:textId="77777777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0E0EEE" w14:textId="77777777" w:rsidR="00A0538E" w:rsidRDefault="00A0538E" w:rsidP="00A0538E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5FC8E8" w14:textId="77777777" w:rsidR="00A0538E" w:rsidRDefault="00A0538E" w:rsidP="00A0538E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AB3D47" w14:textId="65679198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5AB432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BFAF1E" w14:textId="35FC6A1A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ADDA48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9BC177" w14:textId="77777777" w:rsidR="00A0538E" w:rsidRDefault="00A0538E" w:rsidP="00A0538E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59CCBF" w14:textId="31D5A8A3" w:rsidR="00A0538E" w:rsidRDefault="00A0538E" w:rsidP="00A0538E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107F0D" w14:textId="77777777" w:rsidR="00A0538E" w:rsidRDefault="00A0538E" w:rsidP="00A0538E">
            <w:pPr>
              <w:pStyle w:val="Day"/>
            </w:pPr>
          </w:p>
        </w:tc>
      </w:tr>
      <w:tr w:rsidR="00A70674" w14:paraId="753F1FBD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2E119C8" w14:textId="77777777" w:rsidR="00A70674" w:rsidRPr="009C49F3" w:rsidRDefault="00A70674" w:rsidP="004722B0">
            <w:pPr>
              <w:pStyle w:val="NoSpacing"/>
            </w:pPr>
          </w:p>
        </w:tc>
        <w:tc>
          <w:tcPr>
            <w:tcW w:w="579" w:type="dxa"/>
          </w:tcPr>
          <w:p w14:paraId="60A6B9B6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772F73D3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579" w:type="dxa"/>
          </w:tcPr>
          <w:p w14:paraId="727B5764" w14:textId="77777777" w:rsidR="00A70674" w:rsidRPr="009C49F3" w:rsidRDefault="00A70674" w:rsidP="009C49F3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0D48D58" w14:textId="5B972709" w:rsidR="00A70674" w:rsidRPr="009C49F3" w:rsidRDefault="00A70674" w:rsidP="009C49F3">
            <w:pPr>
              <w:pStyle w:val="NoSpacing"/>
            </w:pPr>
          </w:p>
        </w:tc>
      </w:tr>
      <w:tr w:rsidR="00013C75" w14:paraId="29A60500" w14:textId="77777777" w:rsidTr="008C353E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11B18D66" w14:textId="0B33504C" w:rsidR="00013C75" w:rsidRDefault="007B095E" w:rsidP="00013C75">
            <w:pPr>
              <w:pStyle w:val="Month"/>
            </w:pPr>
            <w:r>
              <w:t>November</w:t>
            </w:r>
            <w:r w:rsidR="009578CB">
              <w:t xml:space="preserve"> </w:t>
            </w:r>
            <w:r w:rsidR="00A0538E"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8A4B1C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4B704ED5" w14:textId="4B0A4DEF" w:rsidR="00013C75" w:rsidRDefault="007B095E" w:rsidP="00013C75">
            <w:pPr>
              <w:pStyle w:val="Month"/>
            </w:pPr>
            <w:r>
              <w:t xml:space="preserve">December </w:t>
            </w:r>
            <w:r w:rsidR="00A0538E">
              <w:t>202</w:t>
            </w:r>
            <w:r w:rsidR="00ED25BF">
              <w:t>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8D1D2B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76A4C1A6" w14:textId="662C42DF" w:rsidR="00013C75" w:rsidRDefault="007B095E" w:rsidP="00013C75">
            <w:pPr>
              <w:pStyle w:val="Month"/>
            </w:pPr>
            <w:r>
              <w:t>January</w:t>
            </w:r>
            <w:r w:rsidR="009578CB">
              <w:t xml:space="preserve"> </w:t>
            </w:r>
            <w:r w:rsidR="00A0538E">
              <w:t>2026</w:t>
            </w:r>
          </w:p>
        </w:tc>
      </w:tr>
      <w:tr w:rsidR="008C353E" w14:paraId="1E2E3DA0" w14:textId="77777777" w:rsidTr="008C353E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11AA90A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6D3CEE1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6B47D4F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53804EF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122185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40DBC4B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DFD63A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E613A1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18BE647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F0DDCA6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1D6C89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7DAFB3D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6E52297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F6CB3A6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834DB5F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D08CEC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1BB2988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434FA30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F6EA441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2A057E0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C580A42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88E76AC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C6B5F27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137F1A" w14:paraId="64D35B26" w14:textId="77777777" w:rsidTr="00415D3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FEF086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5E36DF" w14:textId="099CA991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6BDBF5" w14:textId="5A21CD9B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E222C4" w14:textId="5DD99A69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5C8E19" w14:textId="0005859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C42735" w14:textId="6EE2A45B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20D2BB" w14:textId="23AFCAE6" w:rsidR="00137F1A" w:rsidRDefault="00ED25BF" w:rsidP="00137F1A">
            <w:pPr>
              <w:pStyle w:val="Day"/>
            </w:pPr>
            <w:r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410570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7A4152" w14:textId="777777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28EA5E" w14:textId="74B004EA" w:rsidR="00137F1A" w:rsidRDefault="00ED25BF" w:rsidP="00137F1A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B3E134" w14:textId="1FB97A1F" w:rsidR="00137F1A" w:rsidRDefault="00ED25BF" w:rsidP="00137F1A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D3658E" w14:textId="298ECD82" w:rsidR="00137F1A" w:rsidRDefault="00ED25BF" w:rsidP="00137F1A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EBAE02" w14:textId="3E891189" w:rsidR="00137F1A" w:rsidRDefault="00ED25BF" w:rsidP="00137F1A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7F701F" w14:textId="66261936" w:rsidR="00137F1A" w:rsidRDefault="00ED25BF" w:rsidP="00137F1A">
            <w:pPr>
              <w:pStyle w:val="Day"/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FD3699" w14:textId="0B488C60" w:rsidR="00137F1A" w:rsidRDefault="00ED25BF" w:rsidP="00137F1A">
            <w:pPr>
              <w:pStyle w:val="Day"/>
            </w:pPr>
            <w: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243D2F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4C175A" w14:textId="41F72E9C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28CB62" w14:textId="42C3FF59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0F59D4" w14:textId="7427C9A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F5CACB" w14:textId="35700115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7E71B119" w14:textId="3259D194" w:rsidR="00137F1A" w:rsidRPr="00E854EC" w:rsidRDefault="00ED25BF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6AA406BD" w14:textId="71C7E3D2" w:rsidR="00137F1A" w:rsidRDefault="00ED25BF" w:rsidP="00137F1A">
            <w:pPr>
              <w:pStyle w:val="Day"/>
            </w:pPr>
            <w:r w:rsidRPr="00415D37">
              <w:rPr>
                <w:color w:val="FFFFFF" w:themeColor="background1"/>
              </w:rP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A367D6" w14:textId="58FE8DC3" w:rsidR="00137F1A" w:rsidRDefault="00ED25BF" w:rsidP="00137F1A">
            <w:pPr>
              <w:pStyle w:val="Day"/>
            </w:pPr>
            <w:r>
              <w:t>3</w:t>
            </w:r>
          </w:p>
        </w:tc>
      </w:tr>
      <w:tr w:rsidR="00137F1A" w14:paraId="7E9513D6" w14:textId="77777777" w:rsidTr="00BE426C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5CBBEA" w14:textId="7FBA1211" w:rsidR="00137F1A" w:rsidRDefault="00ED25BF" w:rsidP="00137F1A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A1C431" w14:textId="51A11EF4" w:rsidR="00137F1A" w:rsidRDefault="00ED25BF" w:rsidP="00137F1A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F070E2" w14:textId="3D757BDE" w:rsidR="00137F1A" w:rsidRDefault="00ED25BF" w:rsidP="00137F1A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2742DA" w14:textId="44A9A046" w:rsidR="00137F1A" w:rsidRDefault="00ED25BF" w:rsidP="00137F1A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3C7A3D" w14:textId="628A9E56" w:rsidR="00137F1A" w:rsidRDefault="00ED25BF" w:rsidP="00137F1A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2A5638" w14:textId="6B1286C7" w:rsidR="00137F1A" w:rsidRDefault="00ED25BF" w:rsidP="00137F1A">
            <w:pPr>
              <w:pStyle w:val="Day"/>
            </w:pPr>
            <w: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3A76F0" w14:textId="4A32802E" w:rsidR="00137F1A" w:rsidRDefault="00ED25BF" w:rsidP="00137F1A">
            <w:pPr>
              <w:pStyle w:val="Day"/>
            </w:pPr>
            <w:r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F1B1CD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3ECC6E" w14:textId="57E91F7B" w:rsidR="00137F1A" w:rsidRDefault="00ED25BF" w:rsidP="00137F1A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357254" w14:textId="5C84EC13" w:rsidR="00137F1A" w:rsidRDefault="00ED25BF" w:rsidP="00137F1A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6FB63D" w14:textId="222F5AAD" w:rsidR="00137F1A" w:rsidRDefault="00ED25BF" w:rsidP="00137F1A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AF2510" w14:textId="58E5804C" w:rsidR="00137F1A" w:rsidRDefault="00ED25BF" w:rsidP="00137F1A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2DCE07" w14:textId="1CCF751D" w:rsidR="00137F1A" w:rsidRDefault="00ED25BF" w:rsidP="00137F1A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4595A4" w14:textId="64F66C10" w:rsidR="00137F1A" w:rsidRDefault="00ED25BF" w:rsidP="00137F1A">
            <w:pPr>
              <w:pStyle w:val="Day"/>
            </w:pPr>
            <w: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8AB023" w14:textId="7B93B813" w:rsidR="00137F1A" w:rsidRDefault="00137F1A" w:rsidP="00137F1A">
            <w:pPr>
              <w:pStyle w:val="Day"/>
            </w:pPr>
            <w:r w:rsidRPr="00114F25">
              <w:t>1</w:t>
            </w:r>
            <w:r w:rsidR="00ED25BF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9404D0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8947B9" w14:textId="3A223799" w:rsidR="00137F1A" w:rsidRDefault="00ED25BF" w:rsidP="00137F1A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916BD6" w14:textId="754E05F8" w:rsidR="00137F1A" w:rsidRPr="008C353E" w:rsidRDefault="008C353E" w:rsidP="00137F1A">
            <w:pPr>
              <w:pStyle w:val="Day"/>
              <w:rPr>
                <w:b/>
                <w:bCs/>
              </w:rPr>
            </w:pPr>
            <w:r w:rsidRPr="008C353E">
              <w:rPr>
                <w:b/>
                <w:bCs/>
              </w:rPr>
              <w:t>[</w:t>
            </w:r>
            <w:r w:rsidR="00ED25BF" w:rsidRPr="008C353E">
              <w:rPr>
                <w:b/>
                <w:bCs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E2AC3D" w14:textId="659A1AE9" w:rsidR="00137F1A" w:rsidRDefault="00ED25BF" w:rsidP="00137F1A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F65C2D" w14:textId="218A79CE" w:rsidR="00137F1A" w:rsidRDefault="00ED25BF" w:rsidP="00137F1A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3B1725" w14:textId="1D0EF574" w:rsidR="00137F1A" w:rsidRDefault="00ED25BF" w:rsidP="00137F1A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08080" w:themeFill="background1" w:themeFillShade="80"/>
          </w:tcPr>
          <w:p w14:paraId="5BF3B663" w14:textId="718F25B8" w:rsidR="00137F1A" w:rsidRDefault="00ED25BF" w:rsidP="00137F1A">
            <w:pPr>
              <w:pStyle w:val="Day"/>
            </w:pPr>
            <w:r w:rsidRPr="00BE426C">
              <w:rPr>
                <w:color w:val="FFFFFF" w:themeColor="background1"/>
              </w:rP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8ECE7" w14:textId="706A3CA7" w:rsidR="00137F1A" w:rsidRDefault="00137F1A" w:rsidP="00137F1A">
            <w:pPr>
              <w:pStyle w:val="Day"/>
            </w:pPr>
            <w:r w:rsidRPr="00554CF3">
              <w:t>1</w:t>
            </w:r>
            <w:r w:rsidR="00ED25BF">
              <w:t>0</w:t>
            </w:r>
          </w:p>
        </w:tc>
      </w:tr>
      <w:tr w:rsidR="00137F1A" w14:paraId="27991D50" w14:textId="77777777" w:rsidTr="00415D3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26E23E" w14:textId="595C3DDF" w:rsidR="00137F1A" w:rsidRDefault="00ED25BF" w:rsidP="00137F1A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C234C6" w14:textId="1DFF1C14" w:rsidR="00137F1A" w:rsidRDefault="00137F1A" w:rsidP="00137F1A">
            <w:pPr>
              <w:pStyle w:val="Day"/>
            </w:pPr>
            <w:r w:rsidRPr="00B6786B">
              <w:t>1</w:t>
            </w:r>
            <w:r w:rsidR="00ED25BF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236F5803" w14:textId="0E16A721" w:rsidR="00137F1A" w:rsidRDefault="00137F1A" w:rsidP="00137F1A">
            <w:pPr>
              <w:pStyle w:val="Day"/>
            </w:pPr>
            <w:r w:rsidRPr="00415D37">
              <w:rPr>
                <w:color w:val="FFFFFF" w:themeColor="background1"/>
              </w:rPr>
              <w:t>1</w:t>
            </w:r>
            <w:r w:rsidR="00ED25BF" w:rsidRPr="00415D37">
              <w:rPr>
                <w:color w:val="FFFFFF" w:themeColor="background1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903AE5" w14:textId="71533450" w:rsidR="00137F1A" w:rsidRDefault="00137F1A" w:rsidP="00137F1A">
            <w:pPr>
              <w:pStyle w:val="Day"/>
            </w:pPr>
            <w:r w:rsidRPr="00B6786B">
              <w:t>1</w:t>
            </w:r>
            <w:r w:rsidR="00ED25BF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300177" w14:textId="5B850A0E" w:rsidR="00137F1A" w:rsidRDefault="00137F1A" w:rsidP="00137F1A">
            <w:pPr>
              <w:pStyle w:val="Day"/>
            </w:pPr>
            <w:r w:rsidRPr="00B6786B">
              <w:t>1</w:t>
            </w:r>
            <w:r w:rsidR="00ED25BF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B4F464" w14:textId="31417B31" w:rsidR="00137F1A" w:rsidRDefault="00137F1A" w:rsidP="00137F1A">
            <w:pPr>
              <w:pStyle w:val="Day"/>
            </w:pPr>
            <w:r w:rsidRPr="00B6786B">
              <w:t>1</w:t>
            </w:r>
            <w:r w:rsidR="00ED25BF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109494" w14:textId="4C680072" w:rsidR="00137F1A" w:rsidRDefault="00ED25BF" w:rsidP="00137F1A">
            <w:pPr>
              <w:pStyle w:val="Day"/>
            </w:pPr>
            <w:r>
              <w:t>15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20D7BE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017608" w14:textId="29A815DD" w:rsidR="00137F1A" w:rsidRDefault="00137F1A" w:rsidP="00137F1A">
            <w:pPr>
              <w:pStyle w:val="Day"/>
            </w:pPr>
            <w:r>
              <w:t>1</w:t>
            </w:r>
            <w:r w:rsidR="00ED25BF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19DADD" w14:textId="44F73355" w:rsidR="00137F1A" w:rsidRDefault="00137F1A" w:rsidP="00137F1A">
            <w:pPr>
              <w:pStyle w:val="Day"/>
            </w:pPr>
            <w:r>
              <w:t>1</w:t>
            </w:r>
            <w:r w:rsidR="00ED25BF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EE0E7B" w14:textId="7295B79A" w:rsidR="00137F1A" w:rsidRDefault="00137F1A" w:rsidP="00137F1A">
            <w:pPr>
              <w:pStyle w:val="Day"/>
            </w:pPr>
            <w:r w:rsidRPr="00114F25">
              <w:t>1</w:t>
            </w:r>
            <w:r w:rsidR="00ED25BF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AE2F05" w14:textId="572A2074" w:rsidR="00137F1A" w:rsidRDefault="00137F1A" w:rsidP="00137F1A">
            <w:pPr>
              <w:pStyle w:val="Day"/>
            </w:pPr>
            <w:r w:rsidRPr="00114F25">
              <w:t>1</w:t>
            </w:r>
            <w:r w:rsidR="00ED25BF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4E9E57" w14:textId="5B807F68" w:rsidR="00137F1A" w:rsidRDefault="00137F1A" w:rsidP="00137F1A">
            <w:pPr>
              <w:pStyle w:val="Day"/>
            </w:pPr>
            <w:r w:rsidRPr="00114F25">
              <w:t>1</w:t>
            </w:r>
            <w:r w:rsidR="00ED25BF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1D7367" w14:textId="54705A88" w:rsidR="00137F1A" w:rsidRPr="008C353E" w:rsidRDefault="00137F1A" w:rsidP="00137F1A">
            <w:pPr>
              <w:pStyle w:val="Day"/>
              <w:rPr>
                <w:b/>
                <w:bCs/>
              </w:rPr>
            </w:pPr>
            <w:r w:rsidRPr="008C353E">
              <w:rPr>
                <w:b/>
                <w:bCs/>
              </w:rPr>
              <w:t>1</w:t>
            </w:r>
            <w:r w:rsidR="00ED25BF" w:rsidRPr="008C353E">
              <w:rPr>
                <w:b/>
                <w:bCs/>
              </w:rPr>
              <w:t>9</w:t>
            </w:r>
            <w:r w:rsidR="008C353E" w:rsidRPr="008C353E">
              <w:rPr>
                <w:b/>
                <w:bCs/>
              </w:rPr>
              <w:t>]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E123BE" w14:textId="102F92EC" w:rsidR="00137F1A" w:rsidRDefault="00ED25BF" w:rsidP="00137F1A">
            <w:pPr>
              <w:pStyle w:val="Day"/>
            </w:pPr>
            <w: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24E41A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4F7624" w14:textId="12E52358" w:rsidR="00137F1A" w:rsidRDefault="00137F1A" w:rsidP="00137F1A">
            <w:pPr>
              <w:pStyle w:val="Day"/>
            </w:pPr>
            <w:r w:rsidRPr="00554CF3">
              <w:t>1</w:t>
            </w:r>
            <w:r w:rsidR="00ED25BF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73FB80" w14:textId="6B8EDB36" w:rsidR="00137F1A" w:rsidRDefault="00137F1A" w:rsidP="00137F1A">
            <w:pPr>
              <w:pStyle w:val="Day"/>
            </w:pPr>
            <w:r w:rsidRPr="00554CF3">
              <w:t>1</w:t>
            </w:r>
            <w:r w:rsidR="00ED25BF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842EBA" w14:textId="5E5B8E9C" w:rsidR="00137F1A" w:rsidRDefault="00137F1A" w:rsidP="00137F1A">
            <w:pPr>
              <w:pStyle w:val="Day"/>
            </w:pPr>
            <w:r w:rsidRPr="00554CF3">
              <w:t>1</w:t>
            </w:r>
            <w:r w:rsidR="00ED25BF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014527" w14:textId="7A80C206" w:rsidR="00137F1A" w:rsidRDefault="00137F1A" w:rsidP="00137F1A">
            <w:pPr>
              <w:pStyle w:val="Day"/>
            </w:pPr>
            <w:r w:rsidRPr="00554CF3">
              <w:t>1</w:t>
            </w:r>
            <w:r w:rsidR="00ED25BF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C6A9C3" w14:textId="78120A36" w:rsidR="00137F1A" w:rsidRDefault="00137F1A" w:rsidP="00137F1A">
            <w:pPr>
              <w:pStyle w:val="Day"/>
            </w:pPr>
            <w:r w:rsidRPr="00554CF3">
              <w:t>1</w:t>
            </w:r>
            <w:r w:rsidR="00ED25BF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6B40FC" w14:textId="7A2C3C71" w:rsidR="00137F1A" w:rsidRDefault="00ED25BF" w:rsidP="00137F1A">
            <w:pPr>
              <w:pStyle w:val="Day"/>
            </w:pPr>
            <w: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A8BE4C" w14:textId="18939468" w:rsidR="00137F1A" w:rsidRDefault="00ED25BF" w:rsidP="00137F1A">
            <w:pPr>
              <w:pStyle w:val="Day"/>
            </w:pPr>
            <w:r>
              <w:t>17</w:t>
            </w:r>
          </w:p>
        </w:tc>
      </w:tr>
      <w:tr w:rsidR="00137F1A" w14:paraId="14F58C10" w14:textId="77777777" w:rsidTr="004351F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064647" w14:textId="2A1019B2" w:rsidR="00137F1A" w:rsidRDefault="00137F1A" w:rsidP="00137F1A">
            <w:pPr>
              <w:pStyle w:val="Day"/>
            </w:pPr>
            <w:r w:rsidRPr="00B6786B">
              <w:t>1</w:t>
            </w:r>
            <w:r w:rsidR="00ED25BF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C2DED1" w14:textId="58CEE21D" w:rsidR="00137F1A" w:rsidRDefault="00ED25BF" w:rsidP="00137F1A">
            <w:pPr>
              <w:pStyle w:val="Day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EAEDA3" w14:textId="17962D5E" w:rsidR="00137F1A" w:rsidRDefault="00ED25BF" w:rsidP="00137F1A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AB6DC4" w14:textId="518A808A" w:rsidR="00137F1A" w:rsidRDefault="00ED25BF" w:rsidP="00137F1A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9ED318" w14:textId="033BB94B" w:rsidR="00137F1A" w:rsidRDefault="00ED25BF" w:rsidP="00137F1A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14FFDC" w14:textId="284D4362" w:rsidR="00137F1A" w:rsidRDefault="00137F1A" w:rsidP="00137F1A">
            <w:pPr>
              <w:pStyle w:val="Day"/>
            </w:pPr>
            <w:r w:rsidRPr="00B6786B">
              <w:t>2</w:t>
            </w:r>
            <w:r w:rsidR="00ED25BF"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A860FB" w14:textId="3589CCC0" w:rsidR="00137F1A" w:rsidRDefault="00137F1A" w:rsidP="00137F1A">
            <w:pPr>
              <w:pStyle w:val="Day"/>
            </w:pPr>
            <w:r w:rsidRPr="00B6786B">
              <w:t>2</w:t>
            </w:r>
            <w:r w:rsidR="00ED25BF">
              <w:t>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9D50A8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2BFDD8" w14:textId="0388BFD3" w:rsidR="00137F1A" w:rsidRDefault="00ED25BF" w:rsidP="00137F1A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65B625E0" w14:textId="55F89A39" w:rsidR="00137F1A" w:rsidRPr="00E854EC" w:rsidRDefault="00ED25BF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17D7FD7C" w14:textId="0D3D9A92" w:rsidR="00137F1A" w:rsidRPr="00E854EC" w:rsidRDefault="00137F1A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2</w:t>
            </w:r>
            <w:r w:rsidR="00ED25BF" w:rsidRPr="00E854EC">
              <w:rPr>
                <w:color w:val="FFFFFF" w:themeColor="background1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5424423B" w14:textId="607E7331" w:rsidR="00137F1A" w:rsidRPr="00E854EC" w:rsidRDefault="00137F1A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2</w:t>
            </w:r>
            <w:r w:rsidR="00ED25BF" w:rsidRPr="00E854EC">
              <w:rPr>
                <w:color w:val="FFFFFF" w:themeColor="background1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0E0DB684" w14:textId="5C077C37" w:rsidR="00137F1A" w:rsidRPr="00E854EC" w:rsidRDefault="00137F1A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2</w:t>
            </w:r>
            <w:r w:rsidR="00ED25BF" w:rsidRPr="00E854EC">
              <w:rPr>
                <w:color w:val="FFFFFF" w:themeColor="background1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3F1F9AB4" w14:textId="606F782A" w:rsidR="00137F1A" w:rsidRPr="00E854EC" w:rsidRDefault="00137F1A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2</w:t>
            </w:r>
            <w:r w:rsidR="00ED25BF" w:rsidRPr="00E854EC">
              <w:rPr>
                <w:color w:val="FFFFFF" w:themeColor="background1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7EC06F" w14:textId="578E4C7D" w:rsidR="00137F1A" w:rsidRDefault="00137F1A" w:rsidP="00137F1A">
            <w:pPr>
              <w:pStyle w:val="Day"/>
            </w:pPr>
            <w:r w:rsidRPr="00114F25">
              <w:t>2</w:t>
            </w:r>
            <w:r w:rsidR="00ED25BF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A94262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647E33" w14:textId="5897344E" w:rsidR="00137F1A" w:rsidRDefault="00ED25BF" w:rsidP="00137F1A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252B25"/>
          </w:tcPr>
          <w:p w14:paraId="054A20C8" w14:textId="166C990B" w:rsidR="00137F1A" w:rsidRDefault="00ED25BF" w:rsidP="00137F1A">
            <w:pPr>
              <w:pStyle w:val="Day"/>
            </w:pPr>
            <w:r w:rsidRPr="004351F9">
              <w:rPr>
                <w:color w:val="FFFFFF" w:themeColor="background1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D83941" w14:textId="02CC86B7" w:rsidR="00137F1A" w:rsidRDefault="00137F1A" w:rsidP="00137F1A">
            <w:pPr>
              <w:pStyle w:val="Day"/>
            </w:pPr>
            <w:r w:rsidRPr="00554CF3">
              <w:t>2</w:t>
            </w:r>
            <w:r w:rsidR="00ED25BF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19269E" w14:textId="18CB02B7" w:rsidR="00137F1A" w:rsidRDefault="00137F1A" w:rsidP="00137F1A">
            <w:pPr>
              <w:pStyle w:val="Day"/>
            </w:pPr>
            <w:r w:rsidRPr="00554CF3">
              <w:t>2</w:t>
            </w:r>
            <w:r w:rsidR="00ED25BF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EB3120" w14:textId="45D27FEE" w:rsidR="00137F1A" w:rsidRDefault="00137F1A" w:rsidP="00137F1A">
            <w:pPr>
              <w:pStyle w:val="Day"/>
            </w:pPr>
            <w:r w:rsidRPr="00554CF3">
              <w:t>2</w:t>
            </w:r>
            <w:r w:rsidR="00ED25BF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C8552C" w14:textId="2BF6F406" w:rsidR="00137F1A" w:rsidRDefault="00137F1A" w:rsidP="00137F1A">
            <w:pPr>
              <w:pStyle w:val="Day"/>
            </w:pPr>
            <w:r w:rsidRPr="00554CF3">
              <w:t>2</w:t>
            </w:r>
            <w:r w:rsidR="00ED25BF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782378" w14:textId="59D2C54D" w:rsidR="00137F1A" w:rsidRDefault="00137F1A" w:rsidP="00137F1A">
            <w:pPr>
              <w:pStyle w:val="Day"/>
            </w:pPr>
            <w:r w:rsidRPr="00554CF3">
              <w:t>2</w:t>
            </w:r>
            <w:r w:rsidR="00ED25BF">
              <w:t>4</w:t>
            </w:r>
          </w:p>
        </w:tc>
      </w:tr>
      <w:tr w:rsidR="00137F1A" w14:paraId="2DBE7B38" w14:textId="77777777" w:rsidTr="00E854EC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0AF0A5" w14:textId="1F89C2F4" w:rsidR="00137F1A" w:rsidRDefault="00137F1A" w:rsidP="00137F1A">
            <w:pPr>
              <w:pStyle w:val="Day"/>
            </w:pPr>
            <w:r w:rsidRPr="00B6786B">
              <w:t>2</w:t>
            </w:r>
            <w:r w:rsidR="00ED25BF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5DBEB192" w14:textId="026C8253" w:rsidR="00137F1A" w:rsidRPr="00E854EC" w:rsidRDefault="00137F1A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2</w:t>
            </w:r>
            <w:r w:rsidR="00ED25BF" w:rsidRPr="00E854EC">
              <w:rPr>
                <w:color w:val="FFFFFF" w:themeColor="background1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77AF20C0" w14:textId="33A5C5B6" w:rsidR="00137F1A" w:rsidRPr="00E854EC" w:rsidRDefault="00ED25BF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1488697A" w14:textId="363E1C1C" w:rsidR="00137F1A" w:rsidRPr="00E854EC" w:rsidRDefault="00ED25BF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50432D62" w14:textId="4B1AF7EB" w:rsidR="00137F1A" w:rsidRPr="00E854EC" w:rsidRDefault="00ED25BF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3C30EE0E" w14:textId="4ABCE114" w:rsidR="00137F1A" w:rsidRPr="00E854EC" w:rsidRDefault="00ED25BF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2966AD" w14:textId="48EE216E" w:rsidR="00137F1A" w:rsidRDefault="00ED25BF" w:rsidP="00137F1A">
            <w:pPr>
              <w:pStyle w:val="Day"/>
            </w:pPr>
            <w:r>
              <w:t>29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54E1A7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617F3D" w14:textId="28C21C0F" w:rsidR="00137F1A" w:rsidRDefault="00137F1A" w:rsidP="00137F1A">
            <w:pPr>
              <w:pStyle w:val="Day"/>
            </w:pPr>
            <w:r>
              <w:t>2</w:t>
            </w:r>
            <w:r w:rsidR="00ED25BF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115B0A26" w14:textId="5D83DA67" w:rsidR="00137F1A" w:rsidRPr="00E854EC" w:rsidRDefault="00137F1A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2</w:t>
            </w:r>
            <w:r w:rsidR="00ED25BF" w:rsidRPr="00E854EC">
              <w:rPr>
                <w:color w:val="FFFFFF" w:themeColor="background1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6CA1161D" w14:textId="63731046" w:rsidR="00137F1A" w:rsidRPr="00E854EC" w:rsidRDefault="00ED25BF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7ADA4D38" w14:textId="674C390D" w:rsidR="00137F1A" w:rsidRPr="00E854EC" w:rsidRDefault="00ED25BF" w:rsidP="00137F1A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D152C2" w14:textId="0EF98677" w:rsidR="00137F1A" w:rsidRDefault="00137F1A" w:rsidP="00137F1A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60A83B" w14:textId="6FA9A20C" w:rsidR="00137F1A" w:rsidRDefault="00137F1A" w:rsidP="00137F1A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22AB6A" w14:textId="65759803" w:rsidR="00137F1A" w:rsidRDefault="00137F1A" w:rsidP="00137F1A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16BC07" w14:textId="77777777" w:rsidR="00137F1A" w:rsidRDefault="00137F1A" w:rsidP="00137F1A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382D0F" w14:textId="310905D2" w:rsidR="00137F1A" w:rsidRDefault="00ED25BF" w:rsidP="00137F1A">
            <w:pPr>
              <w:pStyle w:val="Day"/>
            </w:pPr>
            <w: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259475" w14:textId="6D99EEA6" w:rsidR="00137F1A" w:rsidRDefault="00ED25BF" w:rsidP="00137F1A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BD17A7" w14:textId="56F1C1CE" w:rsidR="00137F1A" w:rsidRDefault="00ED25BF" w:rsidP="00137F1A">
            <w:pPr>
              <w:pStyle w:val="Day"/>
            </w:pPr>
            <w: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4168FD" w14:textId="39C5100F" w:rsidR="00137F1A" w:rsidRDefault="00ED25BF" w:rsidP="00137F1A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658D8D" w14:textId="73528A64" w:rsidR="00137F1A" w:rsidRDefault="00ED25BF" w:rsidP="00137F1A">
            <w:pPr>
              <w:pStyle w:val="Day"/>
            </w:pPr>
            <w: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F41351" w14:textId="0D10BCFB" w:rsidR="00137F1A" w:rsidRDefault="00ED25BF" w:rsidP="00137F1A">
            <w:pPr>
              <w:pStyle w:val="Day"/>
            </w:pPr>
            <w: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95F3FF" w14:textId="22056C78" w:rsidR="00137F1A" w:rsidRDefault="00E46DD5" w:rsidP="00137F1A">
            <w:pPr>
              <w:pStyle w:val="Day"/>
            </w:pPr>
            <w:r>
              <w:t>31</w:t>
            </w:r>
          </w:p>
        </w:tc>
      </w:tr>
      <w:tr w:rsidR="00013C75" w14:paraId="3D08E892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89D74D" w14:textId="7F5ED8CC" w:rsidR="00013C75" w:rsidRDefault="00ED25BF" w:rsidP="00013C75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159B82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BB1DA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E2DA0E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D4071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215D3E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02E37A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DD6B86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72FA53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FA2BB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6C55C9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23EA5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E20237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7BE680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469344" w14:textId="77777777" w:rsidR="00013C75" w:rsidRDefault="00013C75" w:rsidP="00013C75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8C7E95" w14:textId="77777777" w:rsidR="00013C75" w:rsidRDefault="00013C75" w:rsidP="00223D4D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E0DCAA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7E4AF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F8EAB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E13042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050A4C" w14:textId="77777777" w:rsidR="00013C75" w:rsidRDefault="00013C75" w:rsidP="00013C75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68F9E7" w14:textId="77777777" w:rsidR="00013C75" w:rsidRDefault="00013C75" w:rsidP="00013C75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47C2CC" w14:textId="77777777" w:rsidR="00013C75" w:rsidRDefault="00013C75" w:rsidP="00013C75">
            <w:pPr>
              <w:pStyle w:val="Day"/>
            </w:pPr>
          </w:p>
        </w:tc>
      </w:tr>
      <w:tr w:rsidR="00223D4D" w14:paraId="4B9C3275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9CF086D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3682F9D7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9B78871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70FA40FF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B9C70B2" w14:textId="77777777" w:rsidR="00223D4D" w:rsidRDefault="00223D4D" w:rsidP="00013C75">
            <w:pPr>
              <w:pStyle w:val="NoSpacing"/>
            </w:pPr>
          </w:p>
        </w:tc>
      </w:tr>
      <w:tr w:rsidR="00013C75" w14:paraId="7D8E766E" w14:textId="77777777" w:rsidTr="008C353E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42488B85" w14:textId="11301734" w:rsidR="00013C75" w:rsidRDefault="007B095E" w:rsidP="00013C75">
            <w:pPr>
              <w:pStyle w:val="Month"/>
            </w:pPr>
            <w:r>
              <w:t>February</w:t>
            </w:r>
            <w:r w:rsidR="009578CB">
              <w:t xml:space="preserve">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1D3F0F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2109292C" w14:textId="0EED7431" w:rsidR="00013C75" w:rsidRDefault="007B095E" w:rsidP="00013C75">
            <w:pPr>
              <w:pStyle w:val="Month"/>
            </w:pPr>
            <w:r>
              <w:t>March</w:t>
            </w:r>
            <w:r w:rsidR="009578CB">
              <w:t xml:space="preserve">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7D473C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1C22C93A" w14:textId="12328571" w:rsidR="00013C75" w:rsidRDefault="007B095E" w:rsidP="00013C75">
            <w:pPr>
              <w:pStyle w:val="Month"/>
            </w:pPr>
            <w:r>
              <w:t>April</w:t>
            </w:r>
            <w:r w:rsidR="009578CB">
              <w:t xml:space="preserve"> </w:t>
            </w:r>
            <w:r w:rsidR="00A0538E">
              <w:t>2026</w:t>
            </w:r>
          </w:p>
        </w:tc>
      </w:tr>
      <w:tr w:rsidR="008C353E" w14:paraId="1345C562" w14:textId="77777777" w:rsidTr="008C353E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D625B49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154ED24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21A4DF3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62D553E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42C0FEE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96BE039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A85BE7A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E92B03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723B9A8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09611E9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839F41C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2568F31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DC02D68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09ACA1F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D48CAD9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9ABA87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6F2A2C3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55AE4E2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B0BAE55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A2BD2DD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E4535FC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034EC40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95815B7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62FA049B" w14:textId="77777777" w:rsidTr="00700AE8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B1EF6B" w14:textId="77777777" w:rsidR="00954A61" w:rsidRDefault="00954A61" w:rsidP="00954A61">
            <w:pPr>
              <w:pStyle w:val="Day"/>
            </w:pPr>
            <w:r w:rsidRPr="007D48B7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3AE0FC" w14:textId="77777777" w:rsidR="00954A61" w:rsidRDefault="00954A61" w:rsidP="00954A61">
            <w:pPr>
              <w:pStyle w:val="Day"/>
            </w:pPr>
            <w:r w:rsidRPr="007D48B7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D5DE38" w14:textId="77777777" w:rsidR="00954A61" w:rsidRDefault="00954A61" w:rsidP="00954A61">
            <w:pPr>
              <w:pStyle w:val="Day"/>
            </w:pPr>
            <w:r w:rsidRPr="007D48B7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BAC670" w14:textId="77777777" w:rsidR="00954A61" w:rsidRDefault="00954A61" w:rsidP="00954A61">
            <w:pPr>
              <w:pStyle w:val="Day"/>
            </w:pPr>
            <w:r w:rsidRPr="007D48B7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5B8418" w14:textId="77777777" w:rsidR="00954A61" w:rsidRDefault="00954A61" w:rsidP="00954A61">
            <w:pPr>
              <w:pStyle w:val="Day"/>
            </w:pPr>
            <w:r w:rsidRPr="007D48B7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E7322E" w14:textId="77777777" w:rsidR="00954A61" w:rsidRDefault="00954A61" w:rsidP="00954A61">
            <w:pPr>
              <w:pStyle w:val="Day"/>
            </w:pPr>
            <w:r w:rsidRPr="007D48B7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7D0805" w14:textId="77777777" w:rsidR="00954A61" w:rsidRDefault="00954A61" w:rsidP="00954A61">
            <w:pPr>
              <w:pStyle w:val="Day"/>
            </w:pPr>
            <w:r w:rsidRPr="007D48B7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A98494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4FF6A9" w14:textId="0DEDF4F5" w:rsidR="00954A61" w:rsidRDefault="00E46DD5" w:rsidP="00954A61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B68383" w14:textId="7CDB02A3" w:rsidR="00954A61" w:rsidRDefault="00E46DD5" w:rsidP="00954A61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3E03BCB" w14:textId="79012AC9" w:rsidR="00954A61" w:rsidRDefault="00E46DD5" w:rsidP="00954A61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C629051" w14:textId="140C1C0B" w:rsidR="00954A61" w:rsidRDefault="00E46DD5" w:rsidP="00954A61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C476EC3" w14:textId="248DCF8D" w:rsidR="00954A61" w:rsidRDefault="00E46DD5" w:rsidP="00954A61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B70E1B6" w14:textId="4D47F0E1" w:rsidR="00954A61" w:rsidRPr="008C353E" w:rsidRDefault="00E46DD5" w:rsidP="00954A61">
            <w:pPr>
              <w:pStyle w:val="Day"/>
              <w:rPr>
                <w:b/>
                <w:bCs/>
              </w:rPr>
            </w:pPr>
            <w:r w:rsidRPr="008C353E">
              <w:rPr>
                <w:b/>
                <w:bCs/>
              </w:rPr>
              <w:t>6</w:t>
            </w:r>
            <w:r w:rsidR="008C353E" w:rsidRPr="008C353E">
              <w:rPr>
                <w:b/>
                <w:bCs/>
              </w:rPr>
              <w:t>]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4901022" w14:textId="6DA5DBA4" w:rsidR="00954A61" w:rsidRDefault="00E46DD5" w:rsidP="00954A61">
            <w:pPr>
              <w:pStyle w:val="Day"/>
            </w:pPr>
            <w:r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C7BC8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972D4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B1C2A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857F26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6B9FA8" w14:textId="32CEEB52" w:rsidR="00954A61" w:rsidRDefault="00E46DD5" w:rsidP="00954A61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9D8DB7B" w14:textId="4726755E" w:rsidR="00954A61" w:rsidRPr="00700AE8" w:rsidRDefault="00E46DD5" w:rsidP="00954A61">
            <w:pPr>
              <w:pStyle w:val="Day"/>
            </w:pPr>
            <w:r w:rsidRPr="00700AE8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F68C34A" w14:textId="7DF1C3A2" w:rsidR="00954A61" w:rsidRPr="00700AE8" w:rsidRDefault="00E46DD5" w:rsidP="00954A61">
            <w:pPr>
              <w:pStyle w:val="Day"/>
            </w:pPr>
            <w:r w:rsidRPr="00700AE8"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18E444" w14:textId="5CBED2E7" w:rsidR="00954A61" w:rsidRDefault="00E46DD5" w:rsidP="00954A61">
            <w:pPr>
              <w:pStyle w:val="Day"/>
            </w:pPr>
            <w:r>
              <w:t>4</w:t>
            </w:r>
          </w:p>
        </w:tc>
      </w:tr>
      <w:tr w:rsidR="00954A61" w14:paraId="0AF28CF2" w14:textId="77777777" w:rsidTr="00BE426C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8F8A8C" w14:textId="77777777" w:rsidR="00954A61" w:rsidRDefault="00954A61" w:rsidP="00954A61">
            <w:pPr>
              <w:pStyle w:val="Day"/>
            </w:pPr>
            <w:r w:rsidRPr="007D48B7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08080" w:themeFill="background1" w:themeFillShade="80"/>
          </w:tcPr>
          <w:p w14:paraId="19C2E757" w14:textId="77777777" w:rsidR="00954A61" w:rsidRDefault="00954A61" w:rsidP="00954A61">
            <w:pPr>
              <w:pStyle w:val="Day"/>
            </w:pPr>
            <w:r w:rsidRPr="00BE426C">
              <w:rPr>
                <w:color w:val="FFFFFF" w:themeColor="background1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31BD36" w14:textId="77777777" w:rsidR="00954A61" w:rsidRDefault="00954A61" w:rsidP="00954A61">
            <w:pPr>
              <w:pStyle w:val="Day"/>
            </w:pPr>
            <w:r w:rsidRPr="007D48B7"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349AD5" w14:textId="77777777" w:rsidR="00954A61" w:rsidRDefault="00954A61" w:rsidP="00954A61">
            <w:pPr>
              <w:pStyle w:val="Day"/>
            </w:pPr>
            <w:r w:rsidRPr="007D48B7"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24AB88" w14:textId="77777777" w:rsidR="00954A61" w:rsidRDefault="00954A61" w:rsidP="00954A61">
            <w:pPr>
              <w:pStyle w:val="Day"/>
            </w:pPr>
            <w:r w:rsidRPr="007D48B7"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D54531" w14:textId="77777777" w:rsidR="00954A61" w:rsidRDefault="00954A61" w:rsidP="00954A61">
            <w:pPr>
              <w:pStyle w:val="Day"/>
            </w:pPr>
            <w:r w:rsidRPr="007D48B7"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CC38E7" w14:textId="77777777" w:rsidR="00954A61" w:rsidRDefault="00954A61" w:rsidP="00954A61">
            <w:pPr>
              <w:pStyle w:val="Day"/>
            </w:pPr>
            <w:r w:rsidRPr="007D48B7"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AFB01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022DDB" w14:textId="7AC4A1D0" w:rsidR="00954A61" w:rsidRDefault="00E46DD5" w:rsidP="00954A61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10A5EE72" w14:textId="36F6D79A" w:rsidR="00954A61" w:rsidRPr="00E854EC" w:rsidRDefault="00E46DD5" w:rsidP="00954A61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48B9549E" w14:textId="1B46D42E" w:rsidR="00954A61" w:rsidRPr="00E854EC" w:rsidRDefault="00E46DD5" w:rsidP="00954A61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08F01D00" w14:textId="32DBBE7E" w:rsidR="00954A61" w:rsidRPr="00E854EC" w:rsidRDefault="00E46DD5" w:rsidP="00954A61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7E95362E" w14:textId="31CC8249" w:rsidR="00954A61" w:rsidRPr="00E854EC" w:rsidRDefault="00E46DD5" w:rsidP="00954A61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3D4C70DB" w14:textId="0D7DD826" w:rsidR="00954A61" w:rsidRPr="00E854EC" w:rsidRDefault="00954A61" w:rsidP="00954A61">
            <w:pPr>
              <w:pStyle w:val="Day"/>
              <w:rPr>
                <w:color w:val="FFFFFF" w:themeColor="background1"/>
              </w:rPr>
            </w:pPr>
            <w:r w:rsidRPr="00E854EC">
              <w:rPr>
                <w:color w:val="FFFFFF" w:themeColor="background1"/>
              </w:rPr>
              <w:t>1</w:t>
            </w:r>
            <w:r w:rsidR="00E46DD5" w:rsidRPr="00E854EC">
              <w:rPr>
                <w:color w:val="FFFFFF" w:themeColor="background1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925BFF" w14:textId="56F64334" w:rsidR="00954A61" w:rsidRDefault="00954A61" w:rsidP="00954A61">
            <w:pPr>
              <w:pStyle w:val="Day"/>
            </w:pPr>
            <w:r w:rsidRPr="00FC34E5">
              <w:t>1</w:t>
            </w:r>
            <w:r w:rsidR="00E46DD5">
              <w:t>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E028B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85ED15" w14:textId="674B2885" w:rsidR="00954A61" w:rsidRDefault="00E46DD5" w:rsidP="00954A61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E53636" w14:textId="42D9B8D5" w:rsidR="00954A61" w:rsidRDefault="00E46DD5" w:rsidP="00954A61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5DB1ED" w14:textId="2099E7F1" w:rsidR="00954A61" w:rsidRDefault="00E46DD5" w:rsidP="00954A61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7F91C4" w14:textId="2BE6994E" w:rsidR="00954A61" w:rsidRDefault="00E46DD5" w:rsidP="00954A61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07B650" w14:textId="746BBF4D" w:rsidR="00954A61" w:rsidRDefault="00E46DD5" w:rsidP="00954A61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E9F80C" w14:textId="3842B120" w:rsidR="00954A61" w:rsidRDefault="00E46DD5" w:rsidP="00954A61">
            <w:pPr>
              <w:pStyle w:val="Day"/>
            </w:pPr>
            <w: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DDD99F" w14:textId="32842223" w:rsidR="00954A61" w:rsidRDefault="00E46DD5" w:rsidP="00954A61">
            <w:pPr>
              <w:pStyle w:val="Day"/>
            </w:pPr>
            <w:r>
              <w:t>11</w:t>
            </w:r>
          </w:p>
        </w:tc>
      </w:tr>
      <w:tr w:rsidR="00954A61" w14:paraId="568BFEF5" w14:textId="77777777" w:rsidTr="004351F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15CDC6" w14:textId="77777777" w:rsidR="00954A61" w:rsidRDefault="00954A61" w:rsidP="00954A61">
            <w:pPr>
              <w:pStyle w:val="Day"/>
            </w:pPr>
            <w:r w:rsidRPr="007D48B7"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252B25"/>
          </w:tcPr>
          <w:p w14:paraId="5D83DEB3" w14:textId="77777777" w:rsidR="00954A61" w:rsidRDefault="00954A61" w:rsidP="00954A61">
            <w:pPr>
              <w:pStyle w:val="Day"/>
            </w:pPr>
            <w:r w:rsidRPr="004351F9">
              <w:rPr>
                <w:color w:val="FFFFFF" w:themeColor="background1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035497" w14:textId="77777777" w:rsidR="00954A61" w:rsidRDefault="00954A61" w:rsidP="00954A61">
            <w:pPr>
              <w:pStyle w:val="Day"/>
            </w:pPr>
            <w:r w:rsidRPr="007D48B7"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D0FD59" w14:textId="77777777" w:rsidR="00954A61" w:rsidRDefault="00954A61" w:rsidP="00954A61">
            <w:pPr>
              <w:pStyle w:val="Day"/>
            </w:pPr>
            <w:r w:rsidRPr="007D48B7"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9406A9" w14:textId="77777777" w:rsidR="00954A61" w:rsidRDefault="00954A61" w:rsidP="00954A61">
            <w:pPr>
              <w:pStyle w:val="Day"/>
            </w:pPr>
            <w:r w:rsidRPr="007D48B7"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D07E9A" w14:textId="77777777" w:rsidR="00954A61" w:rsidRDefault="00954A61" w:rsidP="00954A61">
            <w:pPr>
              <w:pStyle w:val="Day"/>
            </w:pPr>
            <w:r w:rsidRPr="007D48B7"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95A181" w14:textId="77777777" w:rsidR="00954A61" w:rsidRDefault="00954A61" w:rsidP="00954A61">
            <w:pPr>
              <w:pStyle w:val="Day"/>
            </w:pPr>
            <w:r w:rsidRPr="007D48B7"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61974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F42D5F" w14:textId="162842BB" w:rsidR="00954A61" w:rsidRDefault="00954A61" w:rsidP="00954A61">
            <w:pPr>
              <w:pStyle w:val="Day"/>
            </w:pPr>
            <w:r w:rsidRPr="00FC34E5">
              <w:t>1</w:t>
            </w:r>
            <w:r w:rsidR="00E46DD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7D550D" w14:textId="5BF0D642" w:rsidR="00954A61" w:rsidRPr="008C353E" w:rsidRDefault="008C353E" w:rsidP="00954A61">
            <w:pPr>
              <w:pStyle w:val="Day"/>
              <w:rPr>
                <w:b/>
                <w:bCs/>
              </w:rPr>
            </w:pPr>
            <w:r w:rsidRPr="008C353E">
              <w:rPr>
                <w:b/>
                <w:bCs/>
              </w:rPr>
              <w:t>[</w:t>
            </w:r>
            <w:r w:rsidR="00954A61" w:rsidRPr="008C353E">
              <w:rPr>
                <w:b/>
                <w:bCs/>
              </w:rPr>
              <w:t>1</w:t>
            </w:r>
            <w:r w:rsidR="00E46DD5" w:rsidRPr="008C353E">
              <w:rPr>
                <w:b/>
                <w:bCs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34AEC3" w14:textId="5235CC70" w:rsidR="00954A61" w:rsidRDefault="00954A61" w:rsidP="00954A61">
            <w:pPr>
              <w:pStyle w:val="Day"/>
            </w:pPr>
            <w:r w:rsidRPr="00FC34E5">
              <w:t>1</w:t>
            </w:r>
            <w:r w:rsidR="00E46DD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213CEA" w14:textId="347B6DE6" w:rsidR="00954A61" w:rsidRDefault="00954A61" w:rsidP="00954A61">
            <w:pPr>
              <w:pStyle w:val="Day"/>
            </w:pPr>
            <w:r w:rsidRPr="00FC34E5">
              <w:t>1</w:t>
            </w:r>
            <w:r w:rsidR="00E46DD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2AC12F" w14:textId="2538DE75" w:rsidR="00954A61" w:rsidRDefault="00954A61" w:rsidP="00954A61">
            <w:pPr>
              <w:pStyle w:val="Day"/>
            </w:pPr>
            <w:r w:rsidRPr="00FC34E5">
              <w:t>1</w:t>
            </w:r>
            <w:r w:rsidR="00E46DD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4222A8" w14:textId="1D5F1B84" w:rsidR="00954A61" w:rsidRDefault="00E46DD5" w:rsidP="00954A61">
            <w:pPr>
              <w:pStyle w:val="Day"/>
            </w:pPr>
            <w: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38672B" w14:textId="0F91249E" w:rsidR="00954A61" w:rsidRDefault="00E46DD5" w:rsidP="00954A61">
            <w:pPr>
              <w:pStyle w:val="Day"/>
            </w:pPr>
            <w:r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DA91D1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18FDC9" w14:textId="362E96F9" w:rsidR="00954A61" w:rsidRDefault="00954A61" w:rsidP="00954A61">
            <w:pPr>
              <w:pStyle w:val="Day"/>
            </w:pPr>
            <w:r w:rsidRPr="00983E12">
              <w:t>1</w:t>
            </w:r>
            <w:r w:rsidR="00E46DD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CCA910" w14:textId="46A02BA3" w:rsidR="00954A61" w:rsidRDefault="00954A61" w:rsidP="00954A61">
            <w:pPr>
              <w:pStyle w:val="Day"/>
            </w:pPr>
            <w:r w:rsidRPr="00983E12">
              <w:t>1</w:t>
            </w:r>
            <w:r w:rsidR="00E46DD5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7EA8A0" w14:textId="48231E94" w:rsidR="00954A61" w:rsidRDefault="00954A61" w:rsidP="00954A61">
            <w:pPr>
              <w:pStyle w:val="Day"/>
            </w:pPr>
            <w:r w:rsidRPr="00983E12">
              <w:t>1</w:t>
            </w:r>
            <w:r w:rsidR="00E46DD5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17D31F" w14:textId="1B9A90C0" w:rsidR="00954A61" w:rsidRDefault="00954A61" w:rsidP="00954A61">
            <w:pPr>
              <w:pStyle w:val="Day"/>
            </w:pPr>
            <w:r w:rsidRPr="00983E12">
              <w:t>1</w:t>
            </w:r>
            <w:r w:rsidR="00E46DD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B33A9" w14:textId="5E2B752D" w:rsidR="00954A61" w:rsidRDefault="00954A61" w:rsidP="00954A61">
            <w:pPr>
              <w:pStyle w:val="Day"/>
            </w:pPr>
            <w:r w:rsidRPr="00983E12">
              <w:t>1</w:t>
            </w:r>
            <w:r w:rsidR="00E46DD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C9CDB5" w14:textId="2A2DF904" w:rsidR="00954A61" w:rsidRDefault="00954A61" w:rsidP="00954A61">
            <w:pPr>
              <w:pStyle w:val="Day"/>
            </w:pPr>
            <w:r w:rsidRPr="00983E12">
              <w:t>1</w:t>
            </w:r>
            <w:r w:rsidR="00E46DD5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E5877F" w14:textId="427C081E" w:rsidR="00954A61" w:rsidRDefault="00954A61" w:rsidP="00954A61">
            <w:pPr>
              <w:pStyle w:val="Day"/>
            </w:pPr>
            <w:r w:rsidRPr="00983E12">
              <w:t>1</w:t>
            </w:r>
            <w:r w:rsidR="00E46DD5">
              <w:t>8</w:t>
            </w:r>
          </w:p>
        </w:tc>
      </w:tr>
      <w:tr w:rsidR="00954A61" w14:paraId="3E9D980B" w14:textId="77777777" w:rsidTr="00E46DD5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C0E574" w14:textId="77777777" w:rsidR="00954A61" w:rsidRDefault="00954A61" w:rsidP="00954A61">
            <w:pPr>
              <w:pStyle w:val="Day"/>
            </w:pPr>
            <w:r w:rsidRPr="007D48B7"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2F74EC" w14:textId="77777777" w:rsidR="00954A61" w:rsidRDefault="00954A61" w:rsidP="00954A61">
            <w:pPr>
              <w:pStyle w:val="Day"/>
            </w:pPr>
            <w:r w:rsidRPr="007D48B7"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A55D25" w14:textId="77777777" w:rsidR="00954A61" w:rsidRDefault="00954A61" w:rsidP="00954A61">
            <w:pPr>
              <w:pStyle w:val="Day"/>
            </w:pPr>
            <w:r w:rsidRPr="007D48B7"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F3455B" w14:textId="77777777" w:rsidR="00954A61" w:rsidRDefault="00954A61" w:rsidP="00954A61">
            <w:pPr>
              <w:pStyle w:val="Day"/>
            </w:pPr>
            <w:r w:rsidRPr="007D48B7"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B8AA13" w14:textId="77777777" w:rsidR="00954A61" w:rsidRDefault="00954A61" w:rsidP="00954A61">
            <w:pPr>
              <w:pStyle w:val="Day"/>
            </w:pPr>
            <w:r w:rsidRPr="007D48B7"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61519B" w14:textId="77777777" w:rsidR="00954A61" w:rsidRDefault="00954A61" w:rsidP="00954A61">
            <w:pPr>
              <w:pStyle w:val="Day"/>
            </w:pPr>
            <w:r w:rsidRPr="007D48B7"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844B59" w14:textId="77777777" w:rsidR="00954A61" w:rsidRDefault="00954A61" w:rsidP="00954A61">
            <w:pPr>
              <w:pStyle w:val="Day"/>
            </w:pPr>
            <w:r w:rsidRPr="007D48B7"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4B7D54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140437" w14:textId="12C17096" w:rsidR="00954A61" w:rsidRDefault="00E46DD5" w:rsidP="00954A61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F27FD5" w14:textId="4BBC27CC" w:rsidR="00954A61" w:rsidRDefault="00954A61" w:rsidP="00954A61">
            <w:pPr>
              <w:pStyle w:val="Day"/>
            </w:pPr>
            <w:r w:rsidRPr="00FC34E5">
              <w:t>2</w:t>
            </w:r>
            <w:r w:rsidR="00E46DD5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1EDDA8" w14:textId="129E1EA5" w:rsidR="00954A61" w:rsidRDefault="00954A61" w:rsidP="00954A61">
            <w:pPr>
              <w:pStyle w:val="Day"/>
            </w:pPr>
            <w:r w:rsidRPr="00FC34E5">
              <w:t>2</w:t>
            </w:r>
            <w:r w:rsidR="00E46DD5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2A3040" w14:textId="42E13986" w:rsidR="00954A61" w:rsidRDefault="00954A61" w:rsidP="00954A61">
            <w:pPr>
              <w:pStyle w:val="Day"/>
            </w:pPr>
            <w:r w:rsidRPr="00FC34E5">
              <w:t>2</w:t>
            </w:r>
            <w:r w:rsidR="00E46DD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89E641" w14:textId="2C38E143" w:rsidR="00954A61" w:rsidRDefault="00954A61" w:rsidP="00954A61">
            <w:pPr>
              <w:pStyle w:val="Day"/>
            </w:pPr>
            <w:r w:rsidRPr="00FC34E5">
              <w:t>2</w:t>
            </w:r>
            <w:r w:rsidR="00E46DD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53581B" w14:textId="33D2EB7E" w:rsidR="00954A61" w:rsidRDefault="00954A61" w:rsidP="00954A61">
            <w:pPr>
              <w:pStyle w:val="Day"/>
            </w:pPr>
            <w:r w:rsidRPr="00FC34E5">
              <w:t>2</w:t>
            </w:r>
            <w:r w:rsidR="00E46DD5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67CD77" w14:textId="660E6728" w:rsidR="00954A61" w:rsidRDefault="00954A61" w:rsidP="00954A61">
            <w:pPr>
              <w:pStyle w:val="Day"/>
            </w:pPr>
            <w:r w:rsidRPr="00FC34E5">
              <w:t>2</w:t>
            </w:r>
            <w:r w:rsidR="00E46DD5"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4216EA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675C9D3" w14:textId="4265B219" w:rsidR="00954A61" w:rsidRDefault="00954A61" w:rsidP="00954A61">
            <w:pPr>
              <w:pStyle w:val="Day"/>
            </w:pPr>
            <w:r w:rsidRPr="00983E12">
              <w:t>1</w:t>
            </w:r>
            <w:r w:rsidR="00E46DD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FCC940C" w14:textId="43FB89C9" w:rsidR="00954A61" w:rsidRDefault="00E46DD5" w:rsidP="00954A61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6585586" w14:textId="25ACC7FF" w:rsidR="00954A61" w:rsidRDefault="00E46DD5" w:rsidP="00954A61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D59BE6" w14:textId="2A496F67" w:rsidR="00954A61" w:rsidRDefault="00954A61" w:rsidP="00954A61">
            <w:pPr>
              <w:pStyle w:val="Day"/>
            </w:pPr>
            <w:r w:rsidRPr="00983E12">
              <w:t>2</w:t>
            </w:r>
            <w:r w:rsidR="00E46DD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CA6C17" w14:textId="623328A1" w:rsidR="00954A61" w:rsidRDefault="00954A61" w:rsidP="00954A61">
            <w:pPr>
              <w:pStyle w:val="Day"/>
            </w:pPr>
            <w:r w:rsidRPr="00983E12">
              <w:t>2</w:t>
            </w:r>
            <w:r w:rsidR="00E46DD5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A1AEA1" w14:textId="14812D4D" w:rsidR="00954A61" w:rsidRDefault="00954A61" w:rsidP="00954A61">
            <w:pPr>
              <w:pStyle w:val="Day"/>
            </w:pPr>
            <w:r w:rsidRPr="00983E12">
              <w:t>2</w:t>
            </w:r>
            <w:r w:rsidR="00E46DD5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3B5557D" w14:textId="79FDF928" w:rsidR="00954A61" w:rsidRDefault="00954A61" w:rsidP="00954A61">
            <w:pPr>
              <w:pStyle w:val="Day"/>
            </w:pPr>
            <w:r w:rsidRPr="00983E12">
              <w:t>2</w:t>
            </w:r>
            <w:r w:rsidR="00E46DD5">
              <w:t>5</w:t>
            </w:r>
          </w:p>
        </w:tc>
      </w:tr>
      <w:tr w:rsidR="00954A61" w14:paraId="664CE4D7" w14:textId="77777777" w:rsidTr="00E46DD5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DEAC99" w14:textId="1DD14686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F9031CF" w14:textId="669F6228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9D3D64C" w14:textId="4F047983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ED1047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A42CE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5C840B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442952E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61D0DC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968F3E" w14:textId="5CEF7C0E" w:rsidR="00954A61" w:rsidRDefault="00954A61" w:rsidP="00954A61">
            <w:pPr>
              <w:pStyle w:val="Day"/>
            </w:pPr>
            <w:r w:rsidRPr="00FC34E5">
              <w:t>2</w:t>
            </w:r>
            <w:r w:rsidR="00E46DD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02192A" w14:textId="11653448" w:rsidR="00954A61" w:rsidRDefault="00E46DD5" w:rsidP="00954A61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C195B" w14:textId="1278587C" w:rsidR="00954A61" w:rsidRDefault="00E46DD5" w:rsidP="00954A61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B57B45" w14:textId="1EF60013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46F447" w14:textId="2CC8EA3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1647C5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CC33B3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E8196A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523EAF8" w14:textId="5065E30C" w:rsidR="00954A61" w:rsidRDefault="00954A61" w:rsidP="00954A61">
            <w:pPr>
              <w:pStyle w:val="Day"/>
            </w:pPr>
            <w:r w:rsidRPr="00983E12">
              <w:t>2</w:t>
            </w:r>
            <w:r w:rsidR="00E46DD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DFA28DA" w14:textId="5228191F" w:rsidR="00954A61" w:rsidRDefault="00954A61" w:rsidP="00954A61">
            <w:pPr>
              <w:pStyle w:val="Day"/>
            </w:pPr>
            <w:r w:rsidRPr="00983E12">
              <w:t>2</w:t>
            </w:r>
            <w:r w:rsidR="00E46DD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0FDF73A" w14:textId="4BE03EFF" w:rsidR="00954A61" w:rsidRDefault="00954A61" w:rsidP="00954A61">
            <w:pPr>
              <w:pStyle w:val="Day"/>
            </w:pPr>
            <w:r w:rsidRPr="00983E12">
              <w:t>2</w:t>
            </w:r>
            <w:r w:rsidR="00E46DD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026993" w14:textId="75190A06" w:rsidR="00954A61" w:rsidRDefault="00954A61" w:rsidP="00954A61">
            <w:pPr>
              <w:pStyle w:val="Day"/>
            </w:pPr>
            <w:r w:rsidRPr="00983E12">
              <w:t>2</w:t>
            </w:r>
            <w:r w:rsidR="00E46DD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990FD5" w14:textId="5A977C4A" w:rsidR="00954A61" w:rsidRDefault="00E46DD5" w:rsidP="00954A61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0139A4" w14:textId="5462E6FA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0D2B8E" w14:textId="79EBC805" w:rsidR="00954A61" w:rsidRDefault="00954A61" w:rsidP="00954A61">
            <w:pPr>
              <w:pStyle w:val="Day"/>
            </w:pPr>
          </w:p>
        </w:tc>
      </w:tr>
      <w:tr w:rsidR="00954A61" w14:paraId="7993B860" w14:textId="77777777" w:rsidTr="00954A61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2EF3E87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E2B023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FFD22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2E7039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9401D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1670DD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F4A222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FCAFA5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EB16BF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D4740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73234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1E321D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756704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FDCE2F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DBB0BA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178644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86CF79" w14:textId="54C83BD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D216AB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BC836C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0AB641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FEA45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F4924C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9D5A08" w14:textId="77777777" w:rsidR="00954A61" w:rsidRDefault="00954A61" w:rsidP="00954A61">
            <w:pPr>
              <w:pStyle w:val="Day"/>
            </w:pPr>
          </w:p>
        </w:tc>
      </w:tr>
      <w:tr w:rsidR="00223D4D" w14:paraId="0C33E324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315220D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4CC82B35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62E6BF8" w14:textId="77777777" w:rsidR="00223D4D" w:rsidRDefault="00223D4D" w:rsidP="00013C75">
            <w:pPr>
              <w:pStyle w:val="NoSpacing"/>
            </w:pPr>
          </w:p>
        </w:tc>
        <w:tc>
          <w:tcPr>
            <w:tcW w:w="579" w:type="dxa"/>
          </w:tcPr>
          <w:p w14:paraId="2DF0C929" w14:textId="77777777" w:rsidR="00223D4D" w:rsidRDefault="00223D4D" w:rsidP="00013C75">
            <w:pPr>
              <w:pStyle w:val="NoSpacing"/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961E8FD" w14:textId="5E3E8DC3" w:rsidR="00223D4D" w:rsidRDefault="00223D4D" w:rsidP="00013C75">
            <w:pPr>
              <w:pStyle w:val="NoSpacing"/>
            </w:pPr>
          </w:p>
        </w:tc>
      </w:tr>
      <w:tr w:rsidR="00013C75" w14:paraId="2B483A27" w14:textId="77777777" w:rsidTr="008C353E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3D9D9C84" w14:textId="38B6275A" w:rsidR="00013C75" w:rsidRDefault="007B095E" w:rsidP="00013C75">
            <w:pPr>
              <w:pStyle w:val="Month"/>
            </w:pPr>
            <w:r>
              <w:t>May</w:t>
            </w:r>
            <w:r w:rsidR="005F677F">
              <w:t xml:space="preserve">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8A55E2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700DA873" w14:textId="60E74D1D" w:rsidR="00013C75" w:rsidRDefault="005F677F" w:rsidP="00013C75">
            <w:pPr>
              <w:pStyle w:val="Month"/>
            </w:pPr>
            <w:r>
              <w:t>Ju</w:t>
            </w:r>
            <w:r w:rsidR="00E46DD5">
              <w:t>ne</w:t>
            </w:r>
            <w:r>
              <w:t xml:space="preserve"> </w:t>
            </w:r>
            <w:r w:rsidR="00A0538E">
              <w:t>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042C73" w14:textId="77777777" w:rsidR="00013C75" w:rsidRDefault="00013C75" w:rsidP="00223D4D"/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7E1008"/>
          </w:tcPr>
          <w:p w14:paraId="562A2E8A" w14:textId="7BB1FE35" w:rsidR="00013C75" w:rsidRDefault="00E46DD5" w:rsidP="00013C75">
            <w:pPr>
              <w:pStyle w:val="Month"/>
            </w:pPr>
            <w:r>
              <w:t>July</w:t>
            </w:r>
            <w:r w:rsidR="005F677F">
              <w:t xml:space="preserve"> </w:t>
            </w:r>
            <w:r w:rsidR="00A0538E">
              <w:t>2026</w:t>
            </w:r>
          </w:p>
        </w:tc>
      </w:tr>
      <w:tr w:rsidR="008C353E" w14:paraId="2CED821D" w14:textId="77777777" w:rsidTr="008C353E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0CEBB1BA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90DF1F4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707FF20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8D32E2A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89EDC4B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1761DB0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B5DA6C2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D30E54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5D9B304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BB555BB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66A6A007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156161E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E9B541D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27F6C6DC" w14:textId="77777777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4137B62C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547E12" w14:textId="77777777" w:rsidR="00013C75" w:rsidRDefault="00013C75" w:rsidP="00013C75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17521F9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35A53875" w14:textId="77777777" w:rsidR="00013C75" w:rsidRDefault="00013C75" w:rsidP="00013C75">
            <w:pPr>
              <w:pStyle w:val="Week"/>
            </w:pPr>
            <w:r w:rsidRPr="00F45140"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E73A2AB" w14:textId="77777777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5343C82" w14:textId="77777777" w:rsidR="00013C75" w:rsidRDefault="00013C75" w:rsidP="00013C75">
            <w:pPr>
              <w:pStyle w:val="Week"/>
            </w:pPr>
            <w:r w:rsidRPr="00F45140"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50021E84" w14:textId="013733CD" w:rsidR="00013C75" w:rsidRDefault="00013C75" w:rsidP="00013C75">
            <w:pPr>
              <w:pStyle w:val="Week"/>
            </w:pPr>
            <w:r w:rsidRPr="00F45140"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7C599F3E" w14:textId="39D134FF" w:rsidR="00013C75" w:rsidRDefault="00013C75" w:rsidP="00013C75">
            <w:pPr>
              <w:pStyle w:val="Week"/>
            </w:pPr>
            <w:r w:rsidRPr="00F45140"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9D9D9" w:themeFill="background1" w:themeFillShade="D9"/>
          </w:tcPr>
          <w:p w14:paraId="153EFFF1" w14:textId="77777777" w:rsidR="00013C75" w:rsidRDefault="00013C75" w:rsidP="00013C75">
            <w:pPr>
              <w:pStyle w:val="Week"/>
            </w:pPr>
            <w:r w:rsidRPr="00F45140">
              <w:t>S</w:t>
            </w:r>
          </w:p>
        </w:tc>
      </w:tr>
      <w:tr w:rsidR="00954A61" w14:paraId="5B51B7D4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A569E7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DC94D1" w14:textId="1875FDFD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45DDDC" w14:textId="019D7FA6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5D02C8" w14:textId="54D5ED72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40A5E6" w14:textId="1236A14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C2929F8" w14:textId="460E5F6C" w:rsidR="00954A61" w:rsidRDefault="00E46DD5" w:rsidP="00954A61">
            <w:pPr>
              <w:pStyle w:val="Day"/>
            </w:pPr>
            <w: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3BD887" w14:textId="44A7EC31" w:rsidR="00954A61" w:rsidRDefault="00E46DD5" w:rsidP="00954A61">
            <w:pPr>
              <w:pStyle w:val="Day"/>
            </w:pPr>
            <w:r>
              <w:t>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EE66D2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EB4D7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7E3DC" w14:textId="7C79B595" w:rsidR="00954A61" w:rsidRDefault="00E46DD5" w:rsidP="00954A61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BD6502" w14:textId="64381627" w:rsidR="00954A61" w:rsidRDefault="00E46DD5" w:rsidP="00954A61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D8ED38" w14:textId="3E145A27" w:rsidR="00954A61" w:rsidRDefault="00E46DD5" w:rsidP="00954A61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1161F9" w14:textId="1F54CD8F" w:rsidR="00954A61" w:rsidRDefault="00E46DD5" w:rsidP="00954A61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E86520" w14:textId="327BF50F" w:rsidR="00954A61" w:rsidRDefault="00E46DD5" w:rsidP="00954A61">
            <w:pPr>
              <w:pStyle w:val="Day"/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7C4407" w14:textId="1EFA2082" w:rsidR="00954A61" w:rsidRDefault="00E46DD5" w:rsidP="00954A61">
            <w:pPr>
              <w:pStyle w:val="Day"/>
            </w:pPr>
            <w: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D4AC4B7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698A3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E7D20C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71D21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951A31" w14:textId="6BF05E6A" w:rsidR="00954A61" w:rsidRDefault="00E46DD5" w:rsidP="00954A61">
            <w:pPr>
              <w:pStyle w:val="Day"/>
            </w:pPr>
            <w: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1A83DF" w14:textId="7F62FC7E" w:rsidR="00954A61" w:rsidRDefault="00E46DD5" w:rsidP="00954A61">
            <w:pPr>
              <w:pStyle w:val="Day"/>
            </w:pPr>
            <w: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41D315" w14:textId="137D74DF" w:rsidR="00954A61" w:rsidRDefault="00E46DD5" w:rsidP="00954A61">
            <w:pPr>
              <w:pStyle w:val="Day"/>
            </w:pPr>
            <w: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4BBB00" w14:textId="4E5865F9" w:rsidR="00954A61" w:rsidRDefault="00E46DD5" w:rsidP="00954A61">
            <w:pPr>
              <w:pStyle w:val="Day"/>
            </w:pPr>
            <w:r>
              <w:t>4</w:t>
            </w:r>
          </w:p>
        </w:tc>
      </w:tr>
      <w:tr w:rsidR="00954A61" w14:paraId="3A0C44E7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062F22" w14:textId="6642B955" w:rsidR="00954A61" w:rsidRDefault="00E46DD5" w:rsidP="00954A61">
            <w:pPr>
              <w:pStyle w:val="Day"/>
            </w:pPr>
            <w: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4B1381" w14:textId="58E5E782" w:rsidR="00954A61" w:rsidRDefault="00E46DD5" w:rsidP="00954A61">
            <w:pPr>
              <w:pStyle w:val="Day"/>
            </w:pPr>
            <w: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3801C6" w14:textId="244E5448" w:rsidR="00954A61" w:rsidRDefault="00E46DD5" w:rsidP="00954A61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A8CE76" w14:textId="198CB509" w:rsidR="00954A61" w:rsidRDefault="00E46DD5" w:rsidP="00954A61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057449" w14:textId="293CB468" w:rsidR="00954A61" w:rsidRDefault="00E46DD5" w:rsidP="00954A61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4AF22F" w14:textId="1686AAC7" w:rsidR="00954A61" w:rsidRDefault="00E46DD5" w:rsidP="00954A61">
            <w:pPr>
              <w:pStyle w:val="Day"/>
            </w:pPr>
            <w: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39AA7F" w14:textId="6AFE1523" w:rsidR="00954A61" w:rsidRDefault="00E46DD5" w:rsidP="00954A61">
            <w:pPr>
              <w:pStyle w:val="Day"/>
            </w:pPr>
            <w:r>
              <w:t>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4EB78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E3BDBD" w14:textId="184825B9" w:rsidR="00954A61" w:rsidRDefault="00E46DD5" w:rsidP="00954A61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F2D3A1" w14:textId="67055D8E" w:rsidR="00954A61" w:rsidRDefault="00E46DD5" w:rsidP="00954A61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AD8468" w14:textId="476FB96B" w:rsidR="00954A61" w:rsidRDefault="00E46DD5" w:rsidP="00954A61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BD571D" w14:textId="397ED337" w:rsidR="00954A61" w:rsidRDefault="00E46DD5" w:rsidP="00954A61">
            <w:pPr>
              <w:pStyle w:val="Day"/>
            </w:pPr>
            <w: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C39208" w14:textId="6A0CF8E5" w:rsidR="00954A61" w:rsidRDefault="00E46DD5" w:rsidP="00954A61">
            <w:pPr>
              <w:pStyle w:val="Day"/>
            </w:pPr>
            <w: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C613FB" w14:textId="5C380BCD" w:rsidR="00954A61" w:rsidRDefault="00954A61" w:rsidP="00954A61">
            <w:pPr>
              <w:pStyle w:val="Day"/>
            </w:pPr>
            <w:r w:rsidRPr="000B6788">
              <w:t>1</w:t>
            </w:r>
            <w:r w:rsidR="00E46DD5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F92AD9" w14:textId="6E0C037E" w:rsidR="00954A61" w:rsidRDefault="00954A61" w:rsidP="00954A61">
            <w:pPr>
              <w:pStyle w:val="Day"/>
            </w:pPr>
            <w:r w:rsidRPr="000B6788">
              <w:t>1</w:t>
            </w:r>
            <w:r w:rsidR="00E46DD5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ED962F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A74A43" w14:textId="125463F4" w:rsidR="00954A61" w:rsidRDefault="00E46DD5" w:rsidP="00954A61">
            <w:pPr>
              <w:pStyle w:val="Day"/>
            </w:pPr>
            <w: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D8C73A" w14:textId="5B2B36C6" w:rsidR="00954A61" w:rsidRDefault="00E46DD5" w:rsidP="00954A61">
            <w:pPr>
              <w:pStyle w:val="Day"/>
            </w:pPr>
            <w: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5FE293" w14:textId="131420FA" w:rsidR="00954A61" w:rsidRDefault="00E46DD5" w:rsidP="00954A61">
            <w:pPr>
              <w:pStyle w:val="Day"/>
            </w:pPr>
            <w: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83E776" w14:textId="27397D6B" w:rsidR="00954A61" w:rsidRDefault="00E46DD5" w:rsidP="00954A61">
            <w:pPr>
              <w:pStyle w:val="Day"/>
            </w:pPr>
            <w: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536D57" w14:textId="3BC437A3" w:rsidR="00954A61" w:rsidRDefault="00E46DD5" w:rsidP="00954A61">
            <w:pPr>
              <w:pStyle w:val="Day"/>
            </w:pPr>
            <w: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96636C" w14:textId="30A58334" w:rsidR="00954A61" w:rsidRDefault="00E46DD5" w:rsidP="00954A61">
            <w:pPr>
              <w:pStyle w:val="Day"/>
            </w:pPr>
            <w: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70DE48" w14:textId="7E4E55D8" w:rsidR="00954A61" w:rsidRDefault="00E46DD5" w:rsidP="00954A61">
            <w:pPr>
              <w:pStyle w:val="Day"/>
            </w:pPr>
            <w:r>
              <w:t>11</w:t>
            </w:r>
          </w:p>
        </w:tc>
      </w:tr>
      <w:tr w:rsidR="00954A61" w14:paraId="186DD295" w14:textId="77777777" w:rsidTr="00700AE8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BC161B" w14:textId="67B94F7A" w:rsidR="00954A61" w:rsidRDefault="00954A61" w:rsidP="00954A61">
            <w:pPr>
              <w:pStyle w:val="Day"/>
            </w:pPr>
            <w:r w:rsidRPr="00806D99">
              <w:t>1</w:t>
            </w:r>
            <w:r w:rsidR="00E46DD5">
              <w:t>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A8C886" w14:textId="4AC977CF" w:rsidR="00954A61" w:rsidRDefault="00954A61" w:rsidP="00954A61">
            <w:pPr>
              <w:pStyle w:val="Day"/>
            </w:pPr>
            <w:r w:rsidRPr="00806D99">
              <w:t>1</w:t>
            </w:r>
            <w:r w:rsidR="00E46DD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2197CB" w14:textId="3B4CE15E" w:rsidR="00954A61" w:rsidRDefault="00954A61" w:rsidP="00954A61">
            <w:pPr>
              <w:pStyle w:val="Day"/>
            </w:pPr>
            <w:r w:rsidRPr="00806D99">
              <w:t>1</w:t>
            </w:r>
            <w:r w:rsidR="00E46DD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C91BCA" w14:textId="205A40D7" w:rsidR="00954A61" w:rsidRDefault="00954A61" w:rsidP="00954A61">
            <w:pPr>
              <w:pStyle w:val="Day"/>
            </w:pPr>
            <w:r w:rsidRPr="00806D99">
              <w:t>1</w:t>
            </w:r>
            <w:r w:rsidR="00E46DD5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3BF470" w14:textId="415878BE" w:rsidR="00954A61" w:rsidRPr="008C353E" w:rsidRDefault="00954A61" w:rsidP="00954A61">
            <w:pPr>
              <w:pStyle w:val="Day"/>
              <w:rPr>
                <w:b/>
                <w:bCs/>
              </w:rPr>
            </w:pPr>
            <w:r w:rsidRPr="008C353E">
              <w:rPr>
                <w:b/>
                <w:bCs/>
              </w:rPr>
              <w:t>1</w:t>
            </w:r>
            <w:r w:rsidR="00E46DD5" w:rsidRPr="008C353E">
              <w:rPr>
                <w:b/>
                <w:bCs/>
              </w:rPr>
              <w:t>4</w:t>
            </w:r>
            <w:r w:rsidR="008C353E" w:rsidRPr="008C353E">
              <w:rPr>
                <w:b/>
                <w:bCs/>
              </w:rPr>
              <w:t>]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808080" w:themeFill="background1" w:themeFillShade="80"/>
          </w:tcPr>
          <w:p w14:paraId="471D67A5" w14:textId="0B003404" w:rsidR="00954A61" w:rsidRDefault="00E46DD5" w:rsidP="00954A61">
            <w:pPr>
              <w:pStyle w:val="Day"/>
            </w:pPr>
            <w:r w:rsidRPr="00700AE8">
              <w:rPr>
                <w:color w:val="FFFFFF" w:themeColor="background1"/>
                <w:shd w:val="clear" w:color="auto" w:fill="808080" w:themeFill="background1" w:themeFillShade="80"/>
              </w:rP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1E01A1" w14:textId="1E528B35" w:rsidR="00954A61" w:rsidRDefault="00E46DD5" w:rsidP="00954A61">
            <w:pPr>
              <w:pStyle w:val="Day"/>
            </w:pPr>
            <w:r>
              <w:t>16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314B6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26F7C0" w14:textId="309685D0" w:rsidR="00954A61" w:rsidRDefault="00954A61" w:rsidP="00954A61">
            <w:pPr>
              <w:pStyle w:val="Day"/>
            </w:pPr>
            <w:r w:rsidRPr="000B6788">
              <w:t>1</w:t>
            </w:r>
            <w:r w:rsidR="00E46DD5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FB5D4A" w14:textId="04D597FB" w:rsidR="00954A61" w:rsidRDefault="00954A61" w:rsidP="00954A61">
            <w:pPr>
              <w:pStyle w:val="Day"/>
            </w:pPr>
            <w:r w:rsidRPr="000B6788">
              <w:t>1</w:t>
            </w:r>
            <w:r w:rsidR="00E46DD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369FDE" w14:textId="19F19EC4" w:rsidR="00954A61" w:rsidRDefault="00954A61" w:rsidP="00954A61">
            <w:pPr>
              <w:pStyle w:val="Day"/>
            </w:pPr>
            <w:r w:rsidRPr="000B6788">
              <w:t>1</w:t>
            </w:r>
            <w:r w:rsidR="00E46DD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A00C7F" w14:textId="5DD1F636" w:rsidR="00954A61" w:rsidRDefault="00954A61" w:rsidP="00954A61">
            <w:pPr>
              <w:pStyle w:val="Day"/>
            </w:pPr>
            <w:r w:rsidRPr="000B6788">
              <w:t>1</w:t>
            </w:r>
            <w:r w:rsidR="00E46DD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0C3FED" w14:textId="48F733A0" w:rsidR="00954A61" w:rsidRDefault="00954A61" w:rsidP="00954A61">
            <w:pPr>
              <w:pStyle w:val="Day"/>
            </w:pPr>
            <w:r w:rsidRPr="000B6788">
              <w:t>1</w:t>
            </w:r>
            <w:r w:rsidR="00E46DD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FD2E22" w14:textId="47B39B1E" w:rsidR="00954A61" w:rsidRDefault="00954A61" w:rsidP="00954A61">
            <w:pPr>
              <w:pStyle w:val="Day"/>
            </w:pPr>
            <w:r w:rsidRPr="000B6788">
              <w:t>1</w:t>
            </w:r>
            <w:r w:rsidR="00E46DD5"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DF8951" w14:textId="298663C9" w:rsidR="00954A61" w:rsidRDefault="00E46DD5" w:rsidP="00954A61">
            <w:pPr>
              <w:pStyle w:val="Day"/>
            </w:pPr>
            <w: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A3E6C2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D85D8B" w14:textId="22923AF1" w:rsidR="00954A61" w:rsidRDefault="00E46DD5" w:rsidP="00954A61">
            <w:pPr>
              <w:pStyle w:val="Day"/>
            </w:pPr>
            <w: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8978C3" w14:textId="1FD7F703" w:rsidR="00954A61" w:rsidRDefault="00954A61" w:rsidP="00954A61">
            <w:pPr>
              <w:pStyle w:val="Day"/>
            </w:pPr>
            <w:r w:rsidRPr="00E40B4D">
              <w:t>1</w:t>
            </w:r>
            <w:r w:rsidR="00E46DD5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EA8D75" w14:textId="1F4DD445" w:rsidR="00954A61" w:rsidRDefault="00954A61" w:rsidP="00954A61">
            <w:pPr>
              <w:pStyle w:val="Day"/>
            </w:pPr>
            <w:r w:rsidRPr="00E40B4D">
              <w:t>1</w:t>
            </w:r>
            <w:r w:rsidR="00E46DD5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419951" w14:textId="165BFC7C" w:rsidR="00954A61" w:rsidRDefault="00954A61" w:rsidP="00954A61">
            <w:pPr>
              <w:pStyle w:val="Day"/>
            </w:pPr>
            <w:r w:rsidRPr="00E40B4D">
              <w:t>1</w:t>
            </w:r>
            <w:r w:rsidR="00E46DD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A3B423" w14:textId="194CDDFF" w:rsidR="00954A61" w:rsidRDefault="00954A61" w:rsidP="00954A61">
            <w:pPr>
              <w:pStyle w:val="Day"/>
            </w:pPr>
            <w:r w:rsidRPr="00E40B4D">
              <w:t>1</w:t>
            </w:r>
            <w:r w:rsidR="00E46DD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4251EB" w14:textId="0BA087C5" w:rsidR="00954A61" w:rsidRDefault="00954A61" w:rsidP="00954A61">
            <w:pPr>
              <w:pStyle w:val="Day"/>
            </w:pPr>
            <w:r w:rsidRPr="00E40B4D">
              <w:t>1</w:t>
            </w:r>
            <w:r w:rsidR="00E46DD5"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4D8ED7" w14:textId="771B01AF" w:rsidR="00954A61" w:rsidRDefault="00954A61" w:rsidP="00954A61">
            <w:pPr>
              <w:pStyle w:val="Day"/>
            </w:pPr>
            <w:r w:rsidRPr="00E40B4D">
              <w:t>1</w:t>
            </w:r>
            <w:r w:rsidR="00E46DD5">
              <w:t>8</w:t>
            </w:r>
          </w:p>
        </w:tc>
      </w:tr>
      <w:tr w:rsidR="00954A61" w14:paraId="2D4EF824" w14:textId="77777777" w:rsidTr="00E46DD5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345700" w14:textId="5A5FD5BD" w:rsidR="00954A61" w:rsidRDefault="00E46DD5" w:rsidP="00954A61">
            <w:pPr>
              <w:pStyle w:val="Day"/>
            </w:pPr>
            <w: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FA6FAC" w14:textId="1B70FE46" w:rsidR="00954A61" w:rsidRDefault="00E46DD5" w:rsidP="00954A61">
            <w:pPr>
              <w:pStyle w:val="Day"/>
            </w:pPr>
            <w: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9AD6B4" w14:textId="71F43849" w:rsidR="00954A61" w:rsidRDefault="00E46DD5" w:rsidP="00954A61">
            <w:pPr>
              <w:pStyle w:val="Day"/>
            </w:pPr>
            <w: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2B7A3B" w14:textId="01C7639D" w:rsidR="00954A61" w:rsidRDefault="00E46DD5" w:rsidP="00954A61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FCDDD0" w14:textId="50AE4790" w:rsidR="00954A61" w:rsidRDefault="00954A61" w:rsidP="00954A61">
            <w:pPr>
              <w:pStyle w:val="Day"/>
            </w:pPr>
            <w:r w:rsidRPr="00806D99">
              <w:t>2</w:t>
            </w:r>
            <w:r w:rsidR="00E46DD5"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D626C4" w14:textId="0F90DA30" w:rsidR="00954A61" w:rsidRDefault="00954A61" w:rsidP="00954A61">
            <w:pPr>
              <w:pStyle w:val="Day"/>
            </w:pPr>
            <w:r w:rsidRPr="00806D99">
              <w:t>2</w:t>
            </w:r>
            <w:r w:rsidR="00E46DD5"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99FB81" w14:textId="35A118AA" w:rsidR="00954A61" w:rsidRDefault="00954A61" w:rsidP="00954A61">
            <w:pPr>
              <w:pStyle w:val="Day"/>
            </w:pPr>
            <w:r w:rsidRPr="00806D99">
              <w:t>2</w:t>
            </w:r>
            <w:r w:rsidR="00E46DD5">
              <w:t>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8525696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D08058" w14:textId="0D7B98A7" w:rsidR="00954A61" w:rsidRDefault="00E46DD5" w:rsidP="00954A61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D8B797" w14:textId="4E0FCDD6" w:rsidR="00954A61" w:rsidRDefault="00954A61" w:rsidP="00954A61">
            <w:pPr>
              <w:pStyle w:val="Day"/>
            </w:pPr>
            <w:r w:rsidRPr="000B6788">
              <w:t>2</w:t>
            </w:r>
            <w:r w:rsidR="00E46DD5"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B07ED00" w14:textId="106493C8" w:rsidR="00954A61" w:rsidRDefault="00954A61" w:rsidP="00954A61">
            <w:pPr>
              <w:pStyle w:val="Day"/>
            </w:pPr>
            <w:r w:rsidRPr="000B6788">
              <w:t>2</w:t>
            </w:r>
            <w:r w:rsidR="00E46DD5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1C0E57" w14:textId="1DEEB620" w:rsidR="00954A61" w:rsidRDefault="00954A61" w:rsidP="00954A61">
            <w:pPr>
              <w:pStyle w:val="Day"/>
            </w:pPr>
            <w:r w:rsidRPr="000B6788">
              <w:t>2</w:t>
            </w:r>
            <w:r w:rsidR="00E46DD5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5EE478" w14:textId="13CB152F" w:rsidR="00954A61" w:rsidRDefault="00954A61" w:rsidP="00954A61">
            <w:pPr>
              <w:pStyle w:val="Day"/>
            </w:pPr>
            <w:r w:rsidRPr="000B6788">
              <w:t>2</w:t>
            </w:r>
            <w:r w:rsidR="00E46DD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6F804D" w14:textId="0553A06E" w:rsidR="00954A61" w:rsidRDefault="00954A61" w:rsidP="00954A61">
            <w:pPr>
              <w:pStyle w:val="Day"/>
            </w:pPr>
            <w:r w:rsidRPr="000B6788">
              <w:t>2</w:t>
            </w:r>
            <w:r w:rsidR="00E46DD5"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99BFFF" w14:textId="16604304" w:rsidR="00954A61" w:rsidRDefault="00954A61" w:rsidP="00954A61">
            <w:pPr>
              <w:pStyle w:val="Day"/>
            </w:pPr>
            <w:r w:rsidRPr="000B6788">
              <w:t>2</w:t>
            </w:r>
            <w:r w:rsidR="00E46DD5"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67720E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C8F4EE9" w14:textId="4E5CA706" w:rsidR="00954A61" w:rsidRDefault="00954A61" w:rsidP="00954A61">
            <w:pPr>
              <w:pStyle w:val="Day"/>
            </w:pPr>
            <w:r w:rsidRPr="00E40B4D">
              <w:t>1</w:t>
            </w:r>
            <w:r w:rsidR="00E46DD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0D339F5" w14:textId="12F5D08B" w:rsidR="00954A61" w:rsidRDefault="00E46DD5" w:rsidP="00954A61">
            <w:pPr>
              <w:pStyle w:val="Day"/>
            </w:pPr>
            <w: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2632267" w14:textId="511C3C9B" w:rsidR="00954A61" w:rsidRDefault="00E46DD5" w:rsidP="00954A61">
            <w:pPr>
              <w:pStyle w:val="Day"/>
            </w:pPr>
            <w: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2B9E4F" w14:textId="4EBFA264" w:rsidR="00954A61" w:rsidRDefault="00E46DD5" w:rsidP="00954A61">
            <w:pPr>
              <w:pStyle w:val="Day"/>
            </w:pPr>
            <w: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6540A6" w14:textId="43BC2B04" w:rsidR="00954A61" w:rsidRDefault="00954A61" w:rsidP="00954A61">
            <w:pPr>
              <w:pStyle w:val="Day"/>
            </w:pPr>
            <w:r w:rsidRPr="00E40B4D">
              <w:t>2</w:t>
            </w:r>
            <w:r w:rsidR="00E46DD5"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6DF533" w14:textId="2D524BE7" w:rsidR="00954A61" w:rsidRDefault="00954A61" w:rsidP="00954A61">
            <w:pPr>
              <w:pStyle w:val="Day"/>
            </w:pPr>
            <w:r w:rsidRPr="00E40B4D">
              <w:t>2</w:t>
            </w:r>
            <w:r w:rsidR="00E46DD5">
              <w:t>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6477A6" w14:textId="65C0573F" w:rsidR="00954A61" w:rsidRDefault="00954A61" w:rsidP="00954A61">
            <w:pPr>
              <w:pStyle w:val="Day"/>
            </w:pPr>
            <w:r w:rsidRPr="00E40B4D">
              <w:t>2</w:t>
            </w:r>
            <w:r w:rsidR="00E46DD5">
              <w:t>5</w:t>
            </w:r>
          </w:p>
        </w:tc>
      </w:tr>
      <w:tr w:rsidR="00954A61" w14:paraId="73A2B5B3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9258F1" w14:textId="16B8EABF" w:rsidR="00954A61" w:rsidRDefault="00954A61" w:rsidP="00954A61">
            <w:pPr>
              <w:pStyle w:val="Day"/>
            </w:pPr>
            <w:r w:rsidRPr="00806D99">
              <w:t>2</w:t>
            </w:r>
            <w:r w:rsidR="00E46DD5"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6AE38E" w14:textId="0CF84635" w:rsidR="00954A61" w:rsidRDefault="00954A61" w:rsidP="00954A61">
            <w:pPr>
              <w:pStyle w:val="Day"/>
            </w:pPr>
            <w:r w:rsidRPr="00806D99">
              <w:t>2</w:t>
            </w:r>
            <w:r w:rsidR="00E46DD5"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A8756F" w14:textId="2EAD5F77" w:rsidR="00954A61" w:rsidRDefault="00E46DD5" w:rsidP="00954A61">
            <w:pPr>
              <w:pStyle w:val="Day"/>
            </w:pPr>
            <w: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AADFBAB" w14:textId="0932710F" w:rsidR="00954A61" w:rsidRDefault="00E46DD5" w:rsidP="00954A61">
            <w:pPr>
              <w:pStyle w:val="Day"/>
            </w:pPr>
            <w: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9C8885" w14:textId="6E97617D" w:rsidR="00954A61" w:rsidRDefault="00E46DD5" w:rsidP="00954A61">
            <w:pPr>
              <w:pStyle w:val="Day"/>
            </w:pPr>
            <w: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2E0F09" w14:textId="1FEB878C" w:rsidR="00954A61" w:rsidRDefault="00E46DD5" w:rsidP="00954A61">
            <w:pPr>
              <w:pStyle w:val="Day"/>
            </w:pPr>
            <w: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03B95E" w14:textId="223204DF" w:rsidR="00954A61" w:rsidRDefault="00E46DD5" w:rsidP="00954A61">
            <w:pPr>
              <w:pStyle w:val="Day"/>
            </w:pPr>
            <w:r>
              <w:t>30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EEB109C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E8F2C2" w14:textId="0AA318C1" w:rsidR="00954A61" w:rsidRDefault="00954A61" w:rsidP="00954A61">
            <w:pPr>
              <w:pStyle w:val="Day"/>
            </w:pPr>
            <w:r w:rsidRPr="000B6788">
              <w:t>2</w:t>
            </w:r>
            <w:r w:rsidR="00E46DD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B5DE43" w14:textId="520F489D" w:rsidR="00954A61" w:rsidRDefault="00954A61" w:rsidP="00954A61">
            <w:pPr>
              <w:pStyle w:val="Day"/>
            </w:pPr>
            <w:r w:rsidRPr="000B6788">
              <w:t>2</w:t>
            </w:r>
            <w:r w:rsidR="00E46DD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1C6577" w14:textId="2854DE3E" w:rsidR="00954A61" w:rsidRDefault="00E46DD5" w:rsidP="00954A61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6D57C1" w14:textId="303FA0DF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CC5291" w14:textId="133D1B7A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885B25" w14:textId="6A6CD33B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1D6571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BC99970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101B0E" w14:textId="6FF02102" w:rsidR="00954A61" w:rsidRDefault="00954A61" w:rsidP="00954A61">
            <w:pPr>
              <w:pStyle w:val="Day"/>
            </w:pPr>
            <w:r w:rsidRPr="00E40B4D">
              <w:t>2</w:t>
            </w:r>
            <w:r w:rsidR="00E46DD5"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EAB8DC" w14:textId="334B002D" w:rsidR="00954A61" w:rsidRDefault="00954A61" w:rsidP="00954A61">
            <w:pPr>
              <w:pStyle w:val="Day"/>
            </w:pPr>
            <w:r w:rsidRPr="00E40B4D">
              <w:t>2</w:t>
            </w:r>
            <w:r w:rsidR="00E46DD5"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C2A26B" w14:textId="7AAE88C2" w:rsidR="00954A61" w:rsidRDefault="00954A61" w:rsidP="00954A61">
            <w:pPr>
              <w:pStyle w:val="Day"/>
            </w:pPr>
            <w:r w:rsidRPr="00E40B4D">
              <w:t>2</w:t>
            </w:r>
            <w:r w:rsidR="00E46DD5"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DDBC2F" w14:textId="5D051CF6" w:rsidR="00954A61" w:rsidRDefault="00954A61" w:rsidP="00954A61">
            <w:pPr>
              <w:pStyle w:val="Day"/>
            </w:pPr>
            <w:r w:rsidRPr="00E40B4D">
              <w:t>2</w:t>
            </w:r>
            <w:r w:rsidR="00E46DD5"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8944B1" w14:textId="72405E67" w:rsidR="00954A61" w:rsidRDefault="00E46DD5" w:rsidP="00954A61">
            <w:pPr>
              <w:pStyle w:val="Day"/>
            </w:pPr>
            <w: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1D308B" w14:textId="04517883" w:rsidR="00954A61" w:rsidRDefault="00E46DD5" w:rsidP="00954A61">
            <w:pPr>
              <w:pStyle w:val="Day"/>
            </w:pPr>
            <w: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DBE9BD" w14:textId="20B769EB" w:rsidR="00954A61" w:rsidRDefault="00954A61" w:rsidP="00954A61">
            <w:pPr>
              <w:pStyle w:val="Day"/>
            </w:pPr>
          </w:p>
        </w:tc>
      </w:tr>
      <w:tr w:rsidR="00954A61" w14:paraId="63746BF8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219428" w14:textId="1A254231" w:rsidR="00954A61" w:rsidRDefault="00E46DD5" w:rsidP="00954A61">
            <w:pPr>
              <w:pStyle w:val="Day"/>
            </w:pPr>
            <w: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3D8D6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65D40C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84BC55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F39D8FA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45CF55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2FA18F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55AED6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2110F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93FF8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BE182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B0BE80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88E893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4F3275" w14:textId="77777777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4F9171" w14:textId="77777777" w:rsidR="00954A61" w:rsidRDefault="00954A61" w:rsidP="00954A61">
            <w:pPr>
              <w:pStyle w:val="Day"/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8B54D9" w14:textId="77777777" w:rsidR="00954A61" w:rsidRDefault="00954A61" w:rsidP="00954A61"/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642D689" w14:textId="1FF072B3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2D071B" w14:textId="52D14C71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767FA2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0B481E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DA4758" w14:textId="77777777" w:rsidR="00954A61" w:rsidRDefault="00954A61" w:rsidP="00954A61">
            <w:pPr>
              <w:pStyle w:val="Day"/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EFC766" w14:textId="3471F4FE" w:rsidR="00954A61" w:rsidRDefault="00954A61" w:rsidP="00954A61">
            <w:pPr>
              <w:pStyle w:val="Day"/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0C15206" w14:textId="3CCBD108" w:rsidR="00954A61" w:rsidRDefault="00954A61" w:rsidP="00954A61">
            <w:pPr>
              <w:pStyle w:val="Day"/>
            </w:pPr>
          </w:p>
        </w:tc>
      </w:tr>
    </w:tbl>
    <w:p w14:paraId="1614F691" w14:textId="248CD817" w:rsidR="008C353E" w:rsidRDefault="008C353E" w:rsidP="004351F9">
      <w:pPr>
        <w:pStyle w:val="Heading1"/>
      </w:pPr>
      <w:r>
        <w:t>Semester Breakdown:</w:t>
      </w:r>
      <w:r w:rsidR="004351F9">
        <w:t xml:space="preserve"> </w:t>
      </w:r>
      <w:r w:rsidRPr="004351F9">
        <w:t>First Semester:</w:t>
      </w:r>
      <w:r w:rsidRPr="008C353E">
        <w:rPr>
          <w:b w:val="0"/>
          <w:bCs w:val="0"/>
        </w:rPr>
        <w:t xml:space="preserve"> </w:t>
      </w:r>
      <w:r w:rsidRPr="004351F9">
        <w:rPr>
          <w:b w:val="0"/>
          <w:bCs w:val="0"/>
        </w:rPr>
        <w:t>Aug</w:t>
      </w:r>
      <w:r w:rsidR="004351F9" w:rsidRPr="004351F9">
        <w:rPr>
          <w:b w:val="0"/>
          <w:bCs w:val="0"/>
        </w:rPr>
        <w:t>.</w:t>
      </w:r>
      <w:r w:rsidRPr="004351F9">
        <w:rPr>
          <w:b w:val="0"/>
          <w:bCs w:val="0"/>
        </w:rPr>
        <w:t xml:space="preserve"> 8</w:t>
      </w:r>
      <w:r w:rsidR="004351F9" w:rsidRPr="004351F9">
        <w:rPr>
          <w:b w:val="0"/>
          <w:bCs w:val="0"/>
        </w:rPr>
        <w:t xml:space="preserve"> –</w:t>
      </w:r>
      <w:r w:rsidRPr="004351F9">
        <w:rPr>
          <w:b w:val="0"/>
          <w:bCs w:val="0"/>
        </w:rPr>
        <w:t xml:space="preserve"> Oct</w:t>
      </w:r>
      <w:r w:rsidR="004351F9" w:rsidRPr="004351F9">
        <w:rPr>
          <w:b w:val="0"/>
          <w:bCs w:val="0"/>
        </w:rPr>
        <w:t>.</w:t>
      </w:r>
      <w:r w:rsidRPr="004351F9">
        <w:rPr>
          <w:b w:val="0"/>
          <w:bCs w:val="0"/>
        </w:rPr>
        <w:t xml:space="preserve"> 10</w:t>
      </w:r>
      <w:r w:rsidR="004351F9">
        <w:t xml:space="preserve"> </w:t>
      </w:r>
      <w:r w:rsidR="004351F9" w:rsidRPr="004351F9">
        <w:rPr>
          <w:b w:val="0"/>
          <w:bCs w:val="0"/>
        </w:rPr>
        <w:t xml:space="preserve">&amp; </w:t>
      </w:r>
      <w:r w:rsidRPr="004351F9">
        <w:rPr>
          <w:b w:val="0"/>
          <w:bCs w:val="0"/>
        </w:rPr>
        <w:t>Oct</w:t>
      </w:r>
      <w:r w:rsidR="004351F9" w:rsidRPr="004351F9">
        <w:rPr>
          <w:b w:val="0"/>
          <w:bCs w:val="0"/>
        </w:rPr>
        <w:t>.</w:t>
      </w:r>
      <w:r w:rsidRPr="004351F9">
        <w:rPr>
          <w:b w:val="0"/>
          <w:bCs w:val="0"/>
        </w:rPr>
        <w:t xml:space="preserve"> 14 </w:t>
      </w:r>
      <w:r w:rsidR="004351F9" w:rsidRPr="004351F9">
        <w:rPr>
          <w:b w:val="0"/>
          <w:bCs w:val="0"/>
        </w:rPr>
        <w:t>–</w:t>
      </w:r>
      <w:r w:rsidRPr="004351F9">
        <w:rPr>
          <w:b w:val="0"/>
          <w:bCs w:val="0"/>
        </w:rPr>
        <w:t xml:space="preserve"> Dec</w:t>
      </w:r>
      <w:r w:rsidR="004351F9" w:rsidRPr="004351F9">
        <w:rPr>
          <w:b w:val="0"/>
          <w:bCs w:val="0"/>
        </w:rPr>
        <w:t>.</w:t>
      </w:r>
      <w:r w:rsidRPr="004351F9">
        <w:rPr>
          <w:b w:val="0"/>
          <w:bCs w:val="0"/>
        </w:rPr>
        <w:t xml:space="preserve"> 19</w:t>
      </w:r>
    </w:p>
    <w:p w14:paraId="4A414D76" w14:textId="1D467D32" w:rsidR="008C353E" w:rsidRPr="004351F9" w:rsidRDefault="004351F9" w:rsidP="004351F9">
      <w:pPr>
        <w:ind w:left="720" w:firstLine="720"/>
        <w:rPr>
          <w:b/>
          <w:bCs/>
        </w:rPr>
      </w:pPr>
      <w:r>
        <w:rPr>
          <w:b/>
          <w:bCs/>
        </w:rPr>
        <w:t xml:space="preserve">          </w:t>
      </w:r>
      <w:r w:rsidR="008C353E" w:rsidRPr="008C353E">
        <w:rPr>
          <w:b/>
          <w:bCs/>
        </w:rPr>
        <w:t>Second Semester</w:t>
      </w:r>
      <w:r>
        <w:rPr>
          <w:b/>
          <w:bCs/>
        </w:rPr>
        <w:t>:</w:t>
      </w:r>
      <w:r>
        <w:t xml:space="preserve"> </w:t>
      </w:r>
      <w:r w:rsidR="008C353E">
        <w:t>Jan</w:t>
      </w:r>
      <w:r>
        <w:t>.</w:t>
      </w:r>
      <w:r w:rsidR="008C353E">
        <w:t xml:space="preserve"> 5</w:t>
      </w:r>
      <w:r>
        <w:t xml:space="preserve"> –</w:t>
      </w:r>
      <w:r w:rsidR="008C353E">
        <w:t xml:space="preserve"> Mar</w:t>
      </w:r>
      <w:r>
        <w:t>.</w:t>
      </w:r>
      <w:r w:rsidR="008C353E">
        <w:t xml:space="preserve"> 6 </w:t>
      </w:r>
      <w:r>
        <w:t xml:space="preserve">&amp; </w:t>
      </w:r>
      <w:r w:rsidR="008C353E">
        <w:t>Mar</w:t>
      </w:r>
      <w:r>
        <w:t>.</w:t>
      </w:r>
      <w:r w:rsidR="008C353E">
        <w:t xml:space="preserve"> 16 </w:t>
      </w:r>
      <w:r>
        <w:t>–</w:t>
      </w:r>
      <w:r w:rsidR="008C353E">
        <w:t xml:space="preserve"> May</w:t>
      </w:r>
      <w:r>
        <w:t xml:space="preserve"> </w:t>
      </w:r>
      <w:r w:rsidR="008C353E">
        <w:t>14</w:t>
      </w:r>
    </w:p>
    <w:p w14:paraId="2FB243A9" w14:textId="2494A59C" w:rsidR="002B51AD" w:rsidRDefault="00E854EC" w:rsidP="002B51AD">
      <w:r w:rsidRPr="00700AE8">
        <w:rPr>
          <w:b/>
          <w:bCs/>
          <w:color w:val="FFFFFF" w:themeColor="background1"/>
          <w:shd w:val="clear" w:color="auto" w:fill="7E1008"/>
        </w:rPr>
        <w:t>Student &amp; Staff Holiday</w:t>
      </w:r>
      <w:r w:rsidR="004351F9" w:rsidRPr="00700AE8">
        <w:rPr>
          <w:b/>
          <w:bCs/>
          <w:color w:val="FFFFFF" w:themeColor="background1"/>
          <w:shd w:val="clear" w:color="auto" w:fill="7E1008"/>
        </w:rPr>
        <w:t>:</w:t>
      </w:r>
      <w:r w:rsidR="002B51AD" w:rsidRPr="00700AE8">
        <w:rPr>
          <w:color w:val="FFFFFF" w:themeColor="background1"/>
        </w:rPr>
        <w:t xml:space="preserve"> </w:t>
      </w:r>
      <w:r w:rsidR="002B51AD">
        <w:t>Sep. 1 (Labor Day), Nov. 11 (LISD), Nov. 24-28 (Thanksgiving), Dec. 22-Jan. 2 (Christmas &amp; LISD), Mar. 9-</w:t>
      </w:r>
    </w:p>
    <w:p w14:paraId="109555CF" w14:textId="75A220DE" w:rsidR="008C353E" w:rsidRDefault="00700AE8" w:rsidP="002B51AD">
      <w:pPr>
        <w:ind w:left="720" w:firstLine="720"/>
      </w:pPr>
      <w:r>
        <w:rPr>
          <w:noProof/>
          <w:color w:val="161616" w:themeColor="text2"/>
        </w:rPr>
        <w:drawing>
          <wp:anchor distT="0" distB="0" distL="114300" distR="114300" simplePos="0" relativeHeight="251658240" behindDoc="1" locked="0" layoutInCell="1" allowOverlap="1" wp14:anchorId="60FBF7F9" wp14:editId="7862DFEE">
            <wp:simplePos x="0" y="0"/>
            <wp:positionH relativeFrom="margin">
              <wp:posOffset>5161059</wp:posOffset>
            </wp:positionH>
            <wp:positionV relativeFrom="paragraph">
              <wp:posOffset>127359</wp:posOffset>
            </wp:positionV>
            <wp:extent cx="1570289" cy="1264258"/>
            <wp:effectExtent l="0" t="0" r="0" b="0"/>
            <wp:wrapNone/>
            <wp:docPr id="297904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904921" name="Picture 2979049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289" cy="12642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51AD">
        <w:t xml:space="preserve">             13 (Spring Break), &amp; May 15 (LISD)</w:t>
      </w:r>
    </w:p>
    <w:p w14:paraId="068B4807" w14:textId="7E76FAAF" w:rsidR="004351F9" w:rsidRPr="00415D37" w:rsidRDefault="004351F9" w:rsidP="00415D37">
      <w:r w:rsidRPr="00700AE8">
        <w:rPr>
          <w:b/>
          <w:bCs/>
          <w:color w:val="FFFFFF" w:themeColor="background1"/>
          <w:shd w:val="clear" w:color="auto" w:fill="252B25"/>
        </w:rPr>
        <w:t>Student Holiday / Staff Development:</w:t>
      </w:r>
      <w:r w:rsidRPr="00700AE8">
        <w:rPr>
          <w:color w:val="FFFFFF" w:themeColor="background1"/>
        </w:rPr>
        <w:t xml:space="preserve"> </w:t>
      </w:r>
      <w:r>
        <w:t>Aug. 1, Aug. 4-5, Sep. 15, Oct. 27, Jan. 19, &amp; Feb. 16</w:t>
      </w:r>
    </w:p>
    <w:p w14:paraId="0EB2DFE1" w14:textId="5A486570" w:rsidR="00415D37" w:rsidRDefault="00415D37" w:rsidP="00415D37">
      <w:r w:rsidRPr="00700AE8">
        <w:rPr>
          <w:b/>
          <w:bCs/>
          <w:color w:val="FFFFFF" w:themeColor="background1"/>
          <w:shd w:val="clear" w:color="auto" w:fill="808080" w:themeFill="background1" w:themeFillShade="80"/>
        </w:rPr>
        <w:t>Staff Workday</w:t>
      </w:r>
      <w:r w:rsidR="002B51AD" w:rsidRPr="00700AE8">
        <w:rPr>
          <w:b/>
          <w:bCs/>
          <w:color w:val="FFFFFF" w:themeColor="background1"/>
          <w:shd w:val="clear" w:color="auto" w:fill="808080" w:themeFill="background1" w:themeFillShade="80"/>
        </w:rPr>
        <w:t>:</w:t>
      </w:r>
      <w:r w:rsidR="002B51AD" w:rsidRPr="00700AE8">
        <w:rPr>
          <w:color w:val="FFFFFF" w:themeColor="background1"/>
        </w:rPr>
        <w:t xml:space="preserve"> </w:t>
      </w:r>
      <w:r w:rsidR="002B51AD">
        <w:t>Aug. 6-7, Oct. 13, Jan. 9, Feb. 9, &amp; May 15</w:t>
      </w:r>
    </w:p>
    <w:p w14:paraId="0C02F298" w14:textId="6B004B18" w:rsidR="002B51AD" w:rsidRDefault="004351F9" w:rsidP="00415D37">
      <w:r w:rsidRPr="00700AE8">
        <w:rPr>
          <w:b/>
          <w:bCs/>
        </w:rPr>
        <w:t>Bad Weather / Makeup Day:</w:t>
      </w:r>
      <w:r w:rsidRPr="00700AE8">
        <w:t xml:space="preserve"> </w:t>
      </w:r>
      <w:r>
        <w:t>Apr. 3 &amp; May 15</w:t>
      </w:r>
    </w:p>
    <w:p w14:paraId="662BFACC" w14:textId="77777777" w:rsidR="002B51AD" w:rsidRDefault="002B51AD" w:rsidP="00415D37"/>
    <w:p w14:paraId="15A0B313" w14:textId="77777777" w:rsidR="00700AE8" w:rsidRDefault="002B51AD" w:rsidP="00415D37">
      <w:pPr>
        <w:rPr>
          <w:i/>
          <w:iCs/>
        </w:rPr>
      </w:pPr>
      <w:r w:rsidRPr="002B51AD">
        <w:rPr>
          <w:i/>
          <w:iCs/>
        </w:rPr>
        <w:t xml:space="preserve">This calendar is subject to change, as necessary, in </w:t>
      </w:r>
    </w:p>
    <w:p w14:paraId="73B8AAFF" w14:textId="054DD2E8" w:rsidR="002B51AD" w:rsidRPr="002B51AD" w:rsidRDefault="002B51AD" w:rsidP="00415D37">
      <w:pPr>
        <w:rPr>
          <w:i/>
          <w:iCs/>
        </w:rPr>
      </w:pPr>
      <w:r w:rsidRPr="002B51AD">
        <w:rPr>
          <w:i/>
          <w:iCs/>
        </w:rPr>
        <w:t xml:space="preserve">accordance with the LISD 2025 – 2026 school year calendar. </w:t>
      </w:r>
    </w:p>
    <w:sectPr w:rsidR="002B51AD" w:rsidRPr="002B51AD" w:rsidSect="00995BAC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D02F2" w14:textId="77777777" w:rsidR="007B095E" w:rsidRDefault="007B095E" w:rsidP="00337E14">
      <w:pPr>
        <w:spacing w:after="0"/>
      </w:pPr>
      <w:r>
        <w:separator/>
      </w:r>
    </w:p>
  </w:endnote>
  <w:endnote w:type="continuationSeparator" w:id="0">
    <w:p w14:paraId="7F7DC629" w14:textId="77777777" w:rsidR="007B095E" w:rsidRDefault="007B095E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A2225" w14:textId="77777777" w:rsidR="007B095E" w:rsidRDefault="007B095E" w:rsidP="00337E14">
      <w:pPr>
        <w:spacing w:after="0"/>
      </w:pPr>
      <w:r>
        <w:separator/>
      </w:r>
    </w:p>
  </w:footnote>
  <w:footnote w:type="continuationSeparator" w:id="0">
    <w:p w14:paraId="58829F9A" w14:textId="77777777" w:rsidR="007B095E" w:rsidRDefault="007B095E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95E"/>
    <w:rsid w:val="00013C75"/>
    <w:rsid w:val="00036832"/>
    <w:rsid w:val="000A6191"/>
    <w:rsid w:val="000C0513"/>
    <w:rsid w:val="000D6EFE"/>
    <w:rsid w:val="000E7D2E"/>
    <w:rsid w:val="00137F1A"/>
    <w:rsid w:val="00177845"/>
    <w:rsid w:val="00191999"/>
    <w:rsid w:val="00223B9D"/>
    <w:rsid w:val="00223D4D"/>
    <w:rsid w:val="00246E8A"/>
    <w:rsid w:val="002542FD"/>
    <w:rsid w:val="002B51AD"/>
    <w:rsid w:val="002E2982"/>
    <w:rsid w:val="00306186"/>
    <w:rsid w:val="0030705A"/>
    <w:rsid w:val="00312BBA"/>
    <w:rsid w:val="00337E14"/>
    <w:rsid w:val="003522B7"/>
    <w:rsid w:val="00366921"/>
    <w:rsid w:val="00397F06"/>
    <w:rsid w:val="003C14C4"/>
    <w:rsid w:val="003E7366"/>
    <w:rsid w:val="00415D37"/>
    <w:rsid w:val="004351F9"/>
    <w:rsid w:val="0044315E"/>
    <w:rsid w:val="004722B0"/>
    <w:rsid w:val="004A6647"/>
    <w:rsid w:val="004A6C50"/>
    <w:rsid w:val="004B430E"/>
    <w:rsid w:val="004D5C06"/>
    <w:rsid w:val="004F670E"/>
    <w:rsid w:val="004F683C"/>
    <w:rsid w:val="005416FC"/>
    <w:rsid w:val="0058421F"/>
    <w:rsid w:val="005F677F"/>
    <w:rsid w:val="00605646"/>
    <w:rsid w:val="00622951"/>
    <w:rsid w:val="00687EF0"/>
    <w:rsid w:val="006E7372"/>
    <w:rsid w:val="006F1D3C"/>
    <w:rsid w:val="00700AE8"/>
    <w:rsid w:val="007476DE"/>
    <w:rsid w:val="007B095E"/>
    <w:rsid w:val="007F75C5"/>
    <w:rsid w:val="0081420B"/>
    <w:rsid w:val="00891AC9"/>
    <w:rsid w:val="008C353E"/>
    <w:rsid w:val="009035EA"/>
    <w:rsid w:val="00954A61"/>
    <w:rsid w:val="009578CB"/>
    <w:rsid w:val="00985665"/>
    <w:rsid w:val="00995BAC"/>
    <w:rsid w:val="00996198"/>
    <w:rsid w:val="009C49F3"/>
    <w:rsid w:val="009F65F2"/>
    <w:rsid w:val="00A0538E"/>
    <w:rsid w:val="00A15338"/>
    <w:rsid w:val="00A218AB"/>
    <w:rsid w:val="00A4405D"/>
    <w:rsid w:val="00A70674"/>
    <w:rsid w:val="00A73577"/>
    <w:rsid w:val="00A875D8"/>
    <w:rsid w:val="00B03FCB"/>
    <w:rsid w:val="00B255D9"/>
    <w:rsid w:val="00B26FA3"/>
    <w:rsid w:val="00B87BA8"/>
    <w:rsid w:val="00BD4C1E"/>
    <w:rsid w:val="00BE426C"/>
    <w:rsid w:val="00C2181B"/>
    <w:rsid w:val="00C606FF"/>
    <w:rsid w:val="00C65071"/>
    <w:rsid w:val="00C74996"/>
    <w:rsid w:val="00D15461"/>
    <w:rsid w:val="00D261F4"/>
    <w:rsid w:val="00D35DA8"/>
    <w:rsid w:val="00D55615"/>
    <w:rsid w:val="00D944C7"/>
    <w:rsid w:val="00DE3B4C"/>
    <w:rsid w:val="00E118A4"/>
    <w:rsid w:val="00E46DD5"/>
    <w:rsid w:val="00E60EF6"/>
    <w:rsid w:val="00E63E1B"/>
    <w:rsid w:val="00E854EC"/>
    <w:rsid w:val="00EC16F9"/>
    <w:rsid w:val="00ED25BF"/>
    <w:rsid w:val="00F04882"/>
    <w:rsid w:val="00F45140"/>
    <w:rsid w:val="00F55EA6"/>
    <w:rsid w:val="00FB5FA5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D7B19"/>
  <w15:chartTrackingRefBased/>
  <w15:docId w15:val="{4AEEC37F-F6F3-4B78-B0A7-A83C8D8D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ru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6E01A8-581C-4DAC-8537-BE67EAF8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86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Harrison</dc:creator>
  <cp:keywords/>
  <dc:description/>
  <cp:lastModifiedBy>Hannah Harrison</cp:lastModifiedBy>
  <cp:revision>1</cp:revision>
  <cp:lastPrinted>2025-06-09T20:51:00Z</cp:lastPrinted>
  <dcterms:created xsi:type="dcterms:W3CDTF">2025-06-09T19:09:00Z</dcterms:created>
  <dcterms:modified xsi:type="dcterms:W3CDTF">2025-06-09T20:52:00Z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